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32" w:type="dxa"/>
        <w:tblInd w:w="-130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28" w:type="dxa"/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16"/>
        <w:gridCol w:w="2608"/>
        <w:gridCol w:w="1304"/>
        <w:gridCol w:w="1304"/>
      </w:tblGrid>
      <w:tr w:rsidR="009969B2" w:rsidRPr="00951B63" w14:paraId="44C928A1" w14:textId="77777777" w:rsidTr="00F02CC3">
        <w:trPr>
          <w:cantSplit/>
          <w:trHeight w:val="435"/>
        </w:trPr>
        <w:tc>
          <w:tcPr>
            <w:tcW w:w="5216" w:type="dxa"/>
            <w:vMerge w:val="restart"/>
            <w:tcBorders>
              <w:top w:val="nil"/>
              <w:left w:val="nil"/>
            </w:tcBorders>
          </w:tcPr>
          <w:p w14:paraId="7593AFE0" w14:textId="77777777" w:rsidR="009969B2" w:rsidRPr="00951B63" w:rsidRDefault="00A3315C" w:rsidP="00A80BB2">
            <w:pPr>
              <w:pStyle w:val="Sidhuvud"/>
            </w:pPr>
            <w:r>
              <w:rPr>
                <w:noProof/>
              </w:rPr>
              <w:drawing>
                <wp:inline distT="0" distB="0" distL="0" distR="0" wp14:anchorId="00C35E0E" wp14:editId="61FBF7BB">
                  <wp:extent cx="1924050" cy="799791"/>
                  <wp:effectExtent l="0" t="0" r="0" b="635"/>
                  <wp:docPr id="383266271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5827" cy="8213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DCF2C12" w14:textId="77777777" w:rsidR="00B61F69" w:rsidRPr="00B638DF" w:rsidRDefault="00B61F69" w:rsidP="00AC0060">
            <w:pPr>
              <w:pStyle w:val="Sidhuvud"/>
              <w:rPr>
                <w:bCs/>
              </w:rPr>
            </w:pPr>
          </w:p>
        </w:tc>
        <w:tc>
          <w:tcPr>
            <w:tcW w:w="3912" w:type="dxa"/>
            <w:gridSpan w:val="2"/>
            <w:tcBorders>
              <w:top w:val="nil"/>
            </w:tcBorders>
            <w:vAlign w:val="bottom"/>
          </w:tcPr>
          <w:p w14:paraId="4FDA8694" w14:textId="77777777" w:rsidR="009969B2" w:rsidRPr="00951B63" w:rsidRDefault="006E318E" w:rsidP="00951B63">
            <w:pPr>
              <w:pStyle w:val="Sidhuvud"/>
              <w:rPr>
                <w:b/>
                <w:bCs/>
                <w:caps/>
              </w:rPr>
            </w:pPr>
            <w:r>
              <w:rPr>
                <w:b/>
                <w:caps/>
              </w:rPr>
              <w:t>Kallelse</w:t>
            </w:r>
            <w:r w:rsidR="00F939D2">
              <w:rPr>
                <w:b/>
                <w:caps/>
              </w:rPr>
              <w:t>/</w:t>
            </w:r>
            <w:r w:rsidR="001172AC">
              <w:rPr>
                <w:b/>
                <w:caps/>
              </w:rPr>
              <w:t>Ärende</w:t>
            </w:r>
            <w:r w:rsidR="00F939D2">
              <w:rPr>
                <w:b/>
                <w:caps/>
              </w:rPr>
              <w:t>lista</w:t>
            </w:r>
          </w:p>
        </w:tc>
        <w:tc>
          <w:tcPr>
            <w:tcW w:w="1304" w:type="dxa"/>
            <w:tcBorders>
              <w:top w:val="nil"/>
              <w:right w:val="nil"/>
            </w:tcBorders>
            <w:vAlign w:val="bottom"/>
          </w:tcPr>
          <w:p w14:paraId="0D69C604" w14:textId="77777777" w:rsidR="009969B2" w:rsidRPr="00951B63" w:rsidRDefault="00951B63" w:rsidP="009969B2">
            <w:pPr>
              <w:pStyle w:val="Sidhuvudledtext"/>
              <w:rPr>
                <w:rStyle w:val="Sidnummer"/>
              </w:rPr>
            </w:pPr>
            <w:r>
              <w:rPr>
                <w:rStyle w:val="Sidnummer"/>
              </w:rPr>
              <w:t>Sida</w:t>
            </w:r>
          </w:p>
          <w:p w14:paraId="2DDE50A9" w14:textId="5186F900" w:rsidR="009969B2" w:rsidRPr="00951B63" w:rsidRDefault="002C0248" w:rsidP="00A80BB2">
            <w:pPr>
              <w:pStyle w:val="Sidhuvud"/>
            </w:pPr>
            <w:r w:rsidRPr="00951B63">
              <w:rPr>
                <w:rStyle w:val="Sidnummer"/>
              </w:rPr>
              <w:fldChar w:fldCharType="begin"/>
            </w:r>
            <w:r w:rsidR="009969B2" w:rsidRPr="00951B63">
              <w:rPr>
                <w:rStyle w:val="Sidnummer"/>
              </w:rPr>
              <w:instrText xml:space="preserve"> PAGE </w:instrText>
            </w:r>
            <w:r w:rsidRPr="00951B63">
              <w:rPr>
                <w:rStyle w:val="Sidnummer"/>
              </w:rPr>
              <w:fldChar w:fldCharType="separate"/>
            </w:r>
            <w:r w:rsidR="00C07CB8">
              <w:rPr>
                <w:rStyle w:val="Sidnummer"/>
                <w:noProof/>
              </w:rPr>
              <w:t>1</w:t>
            </w:r>
            <w:r w:rsidRPr="00951B63">
              <w:rPr>
                <w:rStyle w:val="Sidnummer"/>
              </w:rPr>
              <w:fldChar w:fldCharType="end"/>
            </w:r>
            <w:r w:rsidR="009969B2" w:rsidRPr="00951B63">
              <w:rPr>
                <w:rStyle w:val="Sidnummer"/>
              </w:rPr>
              <w:t>(</w:t>
            </w:r>
            <w:r w:rsidR="004C6B6E">
              <w:rPr>
                <w:rStyle w:val="Sidnummer"/>
              </w:rPr>
              <w:t>4</w:t>
            </w:r>
            <w:r w:rsidR="009969B2" w:rsidRPr="00951B63">
              <w:rPr>
                <w:rStyle w:val="Sidnummer"/>
              </w:rPr>
              <w:t>)</w:t>
            </w:r>
          </w:p>
        </w:tc>
      </w:tr>
      <w:tr w:rsidR="005138D5" w:rsidRPr="00951B63" w14:paraId="461CAA10" w14:textId="77777777" w:rsidTr="009E28FB">
        <w:trPr>
          <w:cantSplit/>
          <w:trHeight w:val="480"/>
        </w:trPr>
        <w:tc>
          <w:tcPr>
            <w:tcW w:w="5216" w:type="dxa"/>
            <w:vMerge/>
            <w:tcBorders>
              <w:left w:val="nil"/>
            </w:tcBorders>
          </w:tcPr>
          <w:p w14:paraId="74287C08" w14:textId="77777777" w:rsidR="005138D5" w:rsidRPr="00951B63" w:rsidRDefault="005138D5" w:rsidP="00A80BB2">
            <w:pPr>
              <w:pStyle w:val="Tabellinnehll"/>
            </w:pPr>
          </w:p>
        </w:tc>
        <w:tc>
          <w:tcPr>
            <w:tcW w:w="2608" w:type="dxa"/>
            <w:tcBorders>
              <w:top w:val="nil"/>
            </w:tcBorders>
          </w:tcPr>
          <w:p w14:paraId="502B2D0D" w14:textId="77777777" w:rsidR="005138D5" w:rsidRPr="00951B63" w:rsidRDefault="00951B63" w:rsidP="00A80BB2">
            <w:pPr>
              <w:pStyle w:val="Sidhuvudledtext"/>
            </w:pPr>
            <w:r>
              <w:t>Datum</w:t>
            </w:r>
          </w:p>
          <w:p w14:paraId="236C262A" w14:textId="7D662436" w:rsidR="005138D5" w:rsidRPr="00951B63" w:rsidRDefault="00FF6576" w:rsidP="00A80BB2">
            <w:pPr>
              <w:pStyle w:val="Sidhuvud"/>
            </w:pPr>
            <w:r>
              <w:t>2024-11-01</w:t>
            </w:r>
          </w:p>
        </w:tc>
        <w:tc>
          <w:tcPr>
            <w:tcW w:w="2608" w:type="dxa"/>
            <w:gridSpan w:val="2"/>
            <w:tcBorders>
              <w:top w:val="nil"/>
              <w:right w:val="nil"/>
            </w:tcBorders>
          </w:tcPr>
          <w:p w14:paraId="0700D5F4" w14:textId="77777777" w:rsidR="005138D5" w:rsidRPr="00951B63" w:rsidRDefault="005138D5" w:rsidP="005F6006">
            <w:pPr>
              <w:pStyle w:val="Sidhuvud"/>
            </w:pPr>
          </w:p>
        </w:tc>
      </w:tr>
      <w:tr w:rsidR="005138D5" w:rsidRPr="00951B63" w14:paraId="1C5DB48C" w14:textId="77777777" w:rsidTr="009E28FB">
        <w:trPr>
          <w:cantSplit/>
          <w:trHeight w:val="480"/>
        </w:trPr>
        <w:tc>
          <w:tcPr>
            <w:tcW w:w="5216" w:type="dxa"/>
            <w:vMerge/>
            <w:tcBorders>
              <w:left w:val="nil"/>
            </w:tcBorders>
            <w:vAlign w:val="bottom"/>
          </w:tcPr>
          <w:p w14:paraId="54B4F909" w14:textId="77777777" w:rsidR="005138D5" w:rsidRPr="00951B63" w:rsidRDefault="005138D5" w:rsidP="00A80BB2">
            <w:pPr>
              <w:pStyle w:val="Sidhuvud"/>
              <w:rPr>
                <w:b/>
                <w:bCs/>
              </w:rPr>
            </w:pPr>
          </w:p>
        </w:tc>
        <w:tc>
          <w:tcPr>
            <w:tcW w:w="2608" w:type="dxa"/>
            <w:tcBorders>
              <w:top w:val="nil"/>
            </w:tcBorders>
          </w:tcPr>
          <w:p w14:paraId="3DC2A436" w14:textId="77777777" w:rsidR="005138D5" w:rsidRPr="00951B63" w:rsidRDefault="005138D5" w:rsidP="006E318E">
            <w:pPr>
              <w:pStyle w:val="Sidhuvudledtext"/>
            </w:pPr>
          </w:p>
        </w:tc>
        <w:tc>
          <w:tcPr>
            <w:tcW w:w="2608" w:type="dxa"/>
            <w:gridSpan w:val="2"/>
            <w:tcBorders>
              <w:top w:val="nil"/>
              <w:right w:val="nil"/>
            </w:tcBorders>
          </w:tcPr>
          <w:p w14:paraId="6F229291" w14:textId="77777777" w:rsidR="005138D5" w:rsidRPr="00951B63" w:rsidRDefault="005138D5" w:rsidP="00A80BB2">
            <w:pPr>
              <w:pStyle w:val="Sidhuvud"/>
            </w:pPr>
          </w:p>
        </w:tc>
      </w:tr>
      <w:tr w:rsidR="005138D5" w:rsidRPr="00951B63" w14:paraId="36B9F23E" w14:textId="77777777" w:rsidTr="00F02C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240"/>
        </w:trPr>
        <w:tc>
          <w:tcPr>
            <w:tcW w:w="10432" w:type="dxa"/>
            <w:gridSpan w:val="4"/>
          </w:tcPr>
          <w:p w14:paraId="51E419AD" w14:textId="77777777" w:rsidR="005138D5" w:rsidRPr="00951B63" w:rsidRDefault="005138D5" w:rsidP="00A80BB2">
            <w:pPr>
              <w:pStyle w:val="Sidhuvud"/>
            </w:pPr>
          </w:p>
        </w:tc>
      </w:tr>
    </w:tbl>
    <w:p w14:paraId="168EF9AF" w14:textId="489A2FF4" w:rsidR="00AD6E5E" w:rsidRDefault="00AD6E5E" w:rsidP="00BD713A">
      <w:pPr>
        <w:pStyle w:val="Rubrik1"/>
        <w:rPr>
          <w:rFonts w:eastAsiaTheme="minorHAnsi" w:cstheme="minorHAnsi"/>
          <w:szCs w:val="48"/>
          <w:lang w:eastAsia="en-US"/>
        </w:rPr>
      </w:pPr>
      <w:r>
        <w:rPr>
          <w:rFonts w:eastAsiaTheme="minorHAnsi" w:cstheme="minorHAnsi"/>
          <w:szCs w:val="48"/>
          <w:lang w:eastAsia="en-US"/>
        </w:rPr>
        <w:t>S</w:t>
      </w:r>
      <w:r w:rsidR="006D7113" w:rsidRPr="00BD713A">
        <w:rPr>
          <w:rFonts w:eastAsiaTheme="minorHAnsi" w:cstheme="minorHAnsi"/>
          <w:szCs w:val="48"/>
          <w:lang w:eastAsia="en-US"/>
        </w:rPr>
        <w:t xml:space="preserve">ammanträde </w:t>
      </w:r>
      <w:r>
        <w:rPr>
          <w:rFonts w:eastAsiaTheme="minorHAnsi" w:cstheme="minorHAnsi"/>
          <w:szCs w:val="48"/>
          <w:lang w:eastAsia="en-US"/>
        </w:rPr>
        <w:t xml:space="preserve">för </w:t>
      </w:r>
      <w:r w:rsidR="00FF6576">
        <w:rPr>
          <w:rFonts w:eastAsiaTheme="minorHAnsi" w:cstheme="minorHAnsi"/>
          <w:szCs w:val="48"/>
          <w:lang w:eastAsia="en-US"/>
        </w:rPr>
        <w:t>Kommunfullmäktige</w:t>
      </w:r>
    </w:p>
    <w:p w14:paraId="060D7B28" w14:textId="174B957C" w:rsidR="00BE583E" w:rsidRPr="00A3315C" w:rsidRDefault="00BE583E" w:rsidP="00A3315C">
      <w:pPr>
        <w:pStyle w:val="Brdtext"/>
        <w:rPr>
          <w:rFonts w:eastAsiaTheme="minorHAnsi"/>
        </w:rPr>
      </w:pPr>
      <w:r w:rsidRPr="00A3315C">
        <w:t>Tid</w:t>
      </w:r>
      <w:r w:rsidRPr="00A3315C">
        <w:tab/>
      </w:r>
      <w:r w:rsidR="00FF6576">
        <w:t>måndag</w:t>
      </w:r>
      <w:r w:rsidR="00882736" w:rsidRPr="00A3315C">
        <w:t xml:space="preserve">en den </w:t>
      </w:r>
      <w:r w:rsidR="00FF6576">
        <w:t>11 november 2024</w:t>
      </w:r>
      <w:r w:rsidR="00882736" w:rsidRPr="00A3315C">
        <w:t xml:space="preserve"> kl. </w:t>
      </w:r>
      <w:r w:rsidR="00FF6576">
        <w:t>18:00</w:t>
      </w:r>
      <w:r w:rsidR="00162BF8" w:rsidRPr="00A3315C">
        <w:rPr>
          <w:rFonts w:eastAsiaTheme="minorHAnsi"/>
        </w:rPr>
        <w:t xml:space="preserve"> </w:t>
      </w:r>
    </w:p>
    <w:p w14:paraId="4E3A5312" w14:textId="6277C2F8" w:rsidR="00BE583E" w:rsidRPr="00A3315C" w:rsidRDefault="00BE583E" w:rsidP="00A3315C">
      <w:pPr>
        <w:pStyle w:val="Brdtext"/>
        <w:rPr>
          <w:rFonts w:eastAsiaTheme="minorHAnsi"/>
        </w:rPr>
      </w:pPr>
      <w:r w:rsidRPr="00A3315C">
        <w:rPr>
          <w:rFonts w:eastAsiaTheme="minorHAnsi"/>
        </w:rPr>
        <w:t>Plats</w:t>
      </w:r>
      <w:r w:rsidRPr="00A3315C">
        <w:rPr>
          <w:rFonts w:eastAsiaTheme="minorHAnsi"/>
        </w:rPr>
        <w:tab/>
      </w:r>
      <w:r w:rsidR="00FF6576">
        <w:rPr>
          <w:rFonts w:eastAsiaTheme="minorHAnsi"/>
        </w:rPr>
        <w:t>Folkets Hus Torsås</w:t>
      </w:r>
    </w:p>
    <w:p w14:paraId="2E91B374" w14:textId="77777777" w:rsidR="00BE583E" w:rsidRPr="00A3315C" w:rsidRDefault="00BE583E" w:rsidP="00A3315C">
      <w:pPr>
        <w:pStyle w:val="Brdtext"/>
      </w:pPr>
      <w:r w:rsidRPr="00A3315C">
        <w:rPr>
          <w:rFonts w:eastAsiaTheme="minorHAnsi"/>
        </w:rPr>
        <w:t xml:space="preserve"> </w:t>
      </w:r>
    </w:p>
    <w:p w14:paraId="204E6AED" w14:textId="77777777" w:rsidR="00BD713A" w:rsidRPr="00A3315C" w:rsidRDefault="00BD713A" w:rsidP="00A3315C">
      <w:pPr>
        <w:pStyle w:val="Brdtext"/>
      </w:pPr>
    </w:p>
    <w:tbl>
      <w:tblPr>
        <w:tblW w:w="8343" w:type="dxa"/>
        <w:tblLayout w:type="fixed"/>
        <w:tblCellMar>
          <w:top w:w="57" w:type="dxa"/>
          <w:left w:w="57" w:type="dxa"/>
          <w:bottom w:w="240" w:type="dxa"/>
          <w:right w:w="57" w:type="dxa"/>
        </w:tblCellMar>
        <w:tblLook w:val="0620" w:firstRow="1" w:lastRow="0" w:firstColumn="0" w:lastColumn="0" w:noHBand="1" w:noVBand="1"/>
      </w:tblPr>
      <w:tblGrid>
        <w:gridCol w:w="447"/>
        <w:gridCol w:w="5661"/>
        <w:gridCol w:w="2235"/>
      </w:tblGrid>
      <w:tr w:rsidR="00A3315C" w:rsidRPr="00597AFD" w14:paraId="12461CF3" w14:textId="77777777" w:rsidTr="00A3315C">
        <w:trPr>
          <w:cantSplit/>
          <w:trHeight w:val="254"/>
          <w:tblHeader/>
        </w:trPr>
        <w:tc>
          <w:tcPr>
            <w:tcW w:w="447" w:type="dxa"/>
            <w:tcMar>
              <w:bottom w:w="57" w:type="dxa"/>
            </w:tcMar>
            <w:vAlign w:val="bottom"/>
          </w:tcPr>
          <w:p w14:paraId="7B68D4B2" w14:textId="77777777" w:rsidR="00A3315C" w:rsidRPr="00475178" w:rsidRDefault="00A3315C" w:rsidP="00597AFD">
            <w:pPr>
              <w:pStyle w:val="Tabellrubrik"/>
            </w:pPr>
            <w:r>
              <w:t xml:space="preserve"> </w:t>
            </w:r>
          </w:p>
        </w:tc>
        <w:tc>
          <w:tcPr>
            <w:tcW w:w="5661" w:type="dxa"/>
          </w:tcPr>
          <w:p w14:paraId="7FB49F41" w14:textId="77777777" w:rsidR="00A3315C" w:rsidRPr="00A3315C" w:rsidRDefault="00A3315C" w:rsidP="00A3315C">
            <w:pPr>
              <w:pStyle w:val="Tabellrubrik"/>
            </w:pPr>
            <w:r w:rsidRPr="00A3315C">
              <w:t>Ärende</w:t>
            </w:r>
          </w:p>
        </w:tc>
        <w:tc>
          <w:tcPr>
            <w:tcW w:w="2235" w:type="dxa"/>
            <w:tcMar>
              <w:bottom w:w="57" w:type="dxa"/>
            </w:tcMar>
            <w:vAlign w:val="bottom"/>
          </w:tcPr>
          <w:p w14:paraId="4F4E84B6" w14:textId="77777777" w:rsidR="00A3315C" w:rsidRPr="00475178" w:rsidRDefault="00A3315C" w:rsidP="00597AFD">
            <w:pPr>
              <w:pStyle w:val="Tabellrubrik"/>
            </w:pPr>
            <w:r>
              <w:t>Diarienummer</w:t>
            </w:r>
          </w:p>
        </w:tc>
      </w:tr>
      <w:tr w:rsidR="00A3315C" w:rsidRPr="00853261" w14:paraId="30E7FD94" w14:textId="77777777" w:rsidTr="00A3315C">
        <w:trPr>
          <w:cantSplit/>
          <w:trHeight w:val="254"/>
        </w:trPr>
        <w:tc>
          <w:tcPr>
            <w:tcW w:w="447" w:type="dxa"/>
          </w:tcPr>
          <w:p w14:paraId="26D16029" w14:textId="58D28714" w:rsidR="00A3315C" w:rsidRPr="00E062E5" w:rsidRDefault="00A3315C" w:rsidP="00381D54">
            <w:pPr>
              <w:pStyle w:val="Tabellinnehllfet"/>
              <w:numPr>
                <w:ilvl w:val="0"/>
                <w:numId w:val="2"/>
              </w:numPr>
              <w:ind w:left="366"/>
            </w:pPr>
          </w:p>
        </w:tc>
        <w:tc>
          <w:tcPr>
            <w:tcW w:w="5661" w:type="dxa"/>
          </w:tcPr>
          <w:p w14:paraId="4962BC1E" w14:textId="14DEBC53" w:rsidR="00A3315C" w:rsidRPr="001172AC" w:rsidRDefault="00FF6576" w:rsidP="00236342">
            <w:pPr>
              <w:pStyle w:val="Tabellinnehllfet"/>
            </w:pPr>
            <w:r>
              <w:t>Upprop</w:t>
            </w:r>
            <w:r w:rsidR="00A3315C" w:rsidRPr="00645747">
              <w:rPr>
                <w:b w:val="0"/>
                <w:bCs/>
              </w:rPr>
              <w:t xml:space="preserve"> </w:t>
            </w:r>
          </w:p>
          <w:p w14:paraId="6BD79FB7" w14:textId="4A5F1489" w:rsidR="00A3315C" w:rsidRDefault="00A3315C" w:rsidP="00A3315C">
            <w:pPr>
              <w:pStyle w:val="Tabellinnehll"/>
            </w:pPr>
            <w:r w:rsidRPr="00EA1FCF">
              <w:t>Föredragande</w:t>
            </w:r>
            <w:r w:rsidR="00C72004">
              <w:t>:</w:t>
            </w:r>
            <w:r>
              <w:t xml:space="preserve"> </w:t>
            </w:r>
            <w:r w:rsidR="00FF6576">
              <w:t>Ann-Britt Mårtensson, kommunfullmäktiges ordförande</w:t>
            </w:r>
          </w:p>
          <w:p w14:paraId="4A1720FF" w14:textId="77777777" w:rsidR="009F5E39" w:rsidRDefault="009F5E39" w:rsidP="00D77426">
            <w:pPr>
              <w:pStyle w:val="Brdtext"/>
            </w:pPr>
          </w:p>
        </w:tc>
        <w:tc>
          <w:tcPr>
            <w:tcW w:w="2235" w:type="dxa"/>
          </w:tcPr>
          <w:p w14:paraId="7459B7AA" w14:textId="39CF379C" w:rsidR="00A3315C" w:rsidRDefault="00FF6576" w:rsidP="00D63E8F">
            <w:pPr>
              <w:pStyle w:val="Tabellinnehll"/>
            </w:pPr>
            <w:proofErr w:type="gramStart"/>
            <w:r>
              <w:t>31583</w:t>
            </w:r>
            <w:proofErr w:type="gramEnd"/>
          </w:p>
        </w:tc>
      </w:tr>
      <w:tr w:rsidR="00FF6576" w:rsidRPr="00853261" w14:paraId="0AE33531" w14:textId="77777777" w:rsidTr="00A3315C">
        <w:trPr>
          <w:cantSplit/>
          <w:trHeight w:val="254"/>
        </w:trPr>
        <w:tc>
          <w:tcPr>
            <w:tcW w:w="447" w:type="dxa"/>
          </w:tcPr>
          <w:p w14:paraId="22CA4192" w14:textId="2DCB39E1" w:rsidR="00FF6576" w:rsidRPr="00E062E5" w:rsidRDefault="00FF6576" w:rsidP="00381D54">
            <w:pPr>
              <w:pStyle w:val="Tabellinnehllfet"/>
              <w:numPr>
                <w:ilvl w:val="0"/>
                <w:numId w:val="2"/>
              </w:numPr>
              <w:ind w:left="366"/>
            </w:pPr>
          </w:p>
        </w:tc>
        <w:tc>
          <w:tcPr>
            <w:tcW w:w="5661" w:type="dxa"/>
          </w:tcPr>
          <w:p w14:paraId="44423689" w14:textId="45A5D8EA" w:rsidR="00FF6576" w:rsidRPr="001172AC" w:rsidRDefault="00FF6576" w:rsidP="00236342">
            <w:pPr>
              <w:pStyle w:val="Tabellinnehllfet"/>
            </w:pPr>
            <w:r>
              <w:t>Val av justerare</w:t>
            </w:r>
            <w:r w:rsidRPr="00645747">
              <w:rPr>
                <w:b w:val="0"/>
                <w:bCs/>
              </w:rPr>
              <w:t xml:space="preserve"> </w:t>
            </w:r>
          </w:p>
          <w:p w14:paraId="3B32FDF6" w14:textId="6102A4DD" w:rsidR="00FF6576" w:rsidRDefault="00FF6576" w:rsidP="00A3315C">
            <w:pPr>
              <w:pStyle w:val="Tabellinnehll"/>
            </w:pPr>
            <w:r w:rsidRPr="00EA1FCF">
              <w:t>Föredragande</w:t>
            </w:r>
            <w:r>
              <w:t>: Ann-Britt Mårtensson, kommunfullmäktiges ordförande</w:t>
            </w:r>
          </w:p>
          <w:p w14:paraId="2E459831" w14:textId="77777777" w:rsidR="00FF6576" w:rsidRDefault="00FF6576" w:rsidP="00D77426">
            <w:pPr>
              <w:pStyle w:val="Brdtext"/>
            </w:pPr>
          </w:p>
        </w:tc>
        <w:tc>
          <w:tcPr>
            <w:tcW w:w="2235" w:type="dxa"/>
          </w:tcPr>
          <w:p w14:paraId="3EEC50C4" w14:textId="026D14FF" w:rsidR="00FF6576" w:rsidRDefault="00FF6576" w:rsidP="00D63E8F">
            <w:pPr>
              <w:pStyle w:val="Tabellinnehll"/>
            </w:pPr>
            <w:proofErr w:type="gramStart"/>
            <w:r>
              <w:t>31311</w:t>
            </w:r>
            <w:proofErr w:type="gramEnd"/>
          </w:p>
        </w:tc>
      </w:tr>
      <w:tr w:rsidR="00FF6576" w:rsidRPr="00853261" w14:paraId="78DDABF8" w14:textId="77777777" w:rsidTr="00A3315C">
        <w:trPr>
          <w:cantSplit/>
          <w:trHeight w:val="254"/>
        </w:trPr>
        <w:tc>
          <w:tcPr>
            <w:tcW w:w="447" w:type="dxa"/>
          </w:tcPr>
          <w:p w14:paraId="18F03BE5" w14:textId="311BC5B4" w:rsidR="00FF6576" w:rsidRPr="00E062E5" w:rsidRDefault="00FF6576" w:rsidP="00381D54">
            <w:pPr>
              <w:pStyle w:val="Tabellinnehllfet"/>
              <w:numPr>
                <w:ilvl w:val="0"/>
                <w:numId w:val="2"/>
              </w:numPr>
              <w:ind w:left="366"/>
            </w:pPr>
          </w:p>
        </w:tc>
        <w:tc>
          <w:tcPr>
            <w:tcW w:w="5661" w:type="dxa"/>
          </w:tcPr>
          <w:p w14:paraId="533682A7" w14:textId="5A9C8D56" w:rsidR="00FF6576" w:rsidRPr="001172AC" w:rsidRDefault="00FF6576" w:rsidP="00236342">
            <w:pPr>
              <w:pStyle w:val="Tabellinnehllfet"/>
            </w:pPr>
            <w:r>
              <w:t>Godkännande av föredragningslistan</w:t>
            </w:r>
            <w:r w:rsidRPr="00645747">
              <w:rPr>
                <w:b w:val="0"/>
                <w:bCs/>
              </w:rPr>
              <w:t xml:space="preserve"> </w:t>
            </w:r>
          </w:p>
          <w:p w14:paraId="6D3F1EED" w14:textId="34A8D0B4" w:rsidR="00FF6576" w:rsidRDefault="00FF6576" w:rsidP="00A3315C">
            <w:pPr>
              <w:pStyle w:val="Tabellinnehll"/>
            </w:pPr>
            <w:r w:rsidRPr="00EA1FCF">
              <w:t>Föredragande</w:t>
            </w:r>
            <w:r>
              <w:t>: Ann-Britt Mårtensson, kommunfullmäktiges ordförande</w:t>
            </w:r>
          </w:p>
          <w:p w14:paraId="29925745" w14:textId="77777777" w:rsidR="00FF6576" w:rsidRDefault="00FF6576" w:rsidP="00D77426">
            <w:pPr>
              <w:pStyle w:val="Brdtext"/>
            </w:pPr>
          </w:p>
        </w:tc>
        <w:tc>
          <w:tcPr>
            <w:tcW w:w="2235" w:type="dxa"/>
          </w:tcPr>
          <w:p w14:paraId="6E2ABE91" w14:textId="28D29145" w:rsidR="00FF6576" w:rsidRDefault="00FF6576" w:rsidP="00D63E8F">
            <w:pPr>
              <w:pStyle w:val="Tabellinnehll"/>
            </w:pPr>
            <w:proofErr w:type="gramStart"/>
            <w:r>
              <w:t>31310</w:t>
            </w:r>
            <w:proofErr w:type="gramEnd"/>
          </w:p>
        </w:tc>
      </w:tr>
      <w:tr w:rsidR="00FF6576" w:rsidRPr="00853261" w14:paraId="02CFA3FA" w14:textId="77777777" w:rsidTr="00A3315C">
        <w:trPr>
          <w:cantSplit/>
          <w:trHeight w:val="254"/>
        </w:trPr>
        <w:tc>
          <w:tcPr>
            <w:tcW w:w="447" w:type="dxa"/>
          </w:tcPr>
          <w:p w14:paraId="56E2C51A" w14:textId="6FAB0B0F" w:rsidR="00FF6576" w:rsidRPr="00E062E5" w:rsidRDefault="00FF6576" w:rsidP="00381D54">
            <w:pPr>
              <w:pStyle w:val="Tabellinnehllfet"/>
              <w:numPr>
                <w:ilvl w:val="0"/>
                <w:numId w:val="2"/>
              </w:numPr>
              <w:ind w:left="366"/>
            </w:pPr>
          </w:p>
        </w:tc>
        <w:tc>
          <w:tcPr>
            <w:tcW w:w="5661" w:type="dxa"/>
          </w:tcPr>
          <w:p w14:paraId="54B063EA" w14:textId="012B8C03" w:rsidR="00FF6576" w:rsidRPr="001172AC" w:rsidRDefault="00FF6576" w:rsidP="00236342">
            <w:pPr>
              <w:pStyle w:val="Tabellinnehllfet"/>
            </w:pPr>
            <w:r>
              <w:t>Allmänhetens frågestund 2024</w:t>
            </w:r>
            <w:r w:rsidRPr="00645747">
              <w:rPr>
                <w:b w:val="0"/>
                <w:bCs/>
              </w:rPr>
              <w:t xml:space="preserve"> </w:t>
            </w:r>
          </w:p>
          <w:p w14:paraId="0DF5F050" w14:textId="67EC486A" w:rsidR="00FF6576" w:rsidRDefault="00FF6576" w:rsidP="00A3315C">
            <w:pPr>
              <w:pStyle w:val="Tabellinnehll"/>
            </w:pPr>
            <w:r w:rsidRPr="00EA1FCF">
              <w:t>Föredragande</w:t>
            </w:r>
            <w:r>
              <w:t>: Ann-Britt Mårtensson, kommunfullmäktiges ordförande</w:t>
            </w:r>
          </w:p>
          <w:p w14:paraId="2F10DA8C" w14:textId="77777777" w:rsidR="00FF6576" w:rsidRDefault="00FF6576" w:rsidP="00D77426">
            <w:pPr>
              <w:pStyle w:val="Brdtext"/>
            </w:pPr>
          </w:p>
        </w:tc>
        <w:tc>
          <w:tcPr>
            <w:tcW w:w="2235" w:type="dxa"/>
          </w:tcPr>
          <w:p w14:paraId="349CEA27" w14:textId="3A9E8D99" w:rsidR="00FF6576" w:rsidRDefault="00FF6576" w:rsidP="00D63E8F">
            <w:pPr>
              <w:pStyle w:val="Tabellinnehll"/>
            </w:pPr>
            <w:proofErr w:type="gramStart"/>
            <w:r>
              <w:t>2024-000005</w:t>
            </w:r>
            <w:proofErr w:type="gramEnd"/>
          </w:p>
        </w:tc>
      </w:tr>
      <w:tr w:rsidR="00FF6576" w:rsidRPr="00853261" w14:paraId="1D03C2E3" w14:textId="77777777" w:rsidTr="00A3315C">
        <w:trPr>
          <w:cantSplit/>
          <w:trHeight w:val="254"/>
        </w:trPr>
        <w:tc>
          <w:tcPr>
            <w:tcW w:w="447" w:type="dxa"/>
          </w:tcPr>
          <w:p w14:paraId="2016D220" w14:textId="40F46E61" w:rsidR="00FF6576" w:rsidRPr="00E062E5" w:rsidRDefault="00FF6576" w:rsidP="00381D54">
            <w:pPr>
              <w:pStyle w:val="Tabellinnehllfet"/>
              <w:numPr>
                <w:ilvl w:val="0"/>
                <w:numId w:val="2"/>
              </w:numPr>
              <w:ind w:left="366"/>
            </w:pPr>
          </w:p>
        </w:tc>
        <w:tc>
          <w:tcPr>
            <w:tcW w:w="5661" w:type="dxa"/>
          </w:tcPr>
          <w:p w14:paraId="2687D577" w14:textId="45925869" w:rsidR="00FF6576" w:rsidRPr="001172AC" w:rsidRDefault="00FF6576" w:rsidP="00236342">
            <w:pPr>
              <w:pStyle w:val="Tabellinnehllfet"/>
            </w:pPr>
            <w:r>
              <w:t>Interpellation avseende hållbarhetsveckan</w:t>
            </w:r>
            <w:r w:rsidRPr="00645747">
              <w:rPr>
                <w:b w:val="0"/>
                <w:bCs/>
              </w:rPr>
              <w:t xml:space="preserve"> </w:t>
            </w:r>
          </w:p>
          <w:p w14:paraId="441506C7" w14:textId="07E1F395" w:rsidR="00FF6576" w:rsidRDefault="00FF6576" w:rsidP="00A3315C">
            <w:pPr>
              <w:pStyle w:val="Tabellinnehll"/>
            </w:pPr>
            <w:r w:rsidRPr="00EA1FCF">
              <w:t>Föredragande</w:t>
            </w:r>
            <w:r>
              <w:t>: Henrik Nilsson Bokor, kommunstyrelsens ordförande</w:t>
            </w:r>
          </w:p>
          <w:p w14:paraId="75B1E43F" w14:textId="77777777" w:rsidR="00FF6576" w:rsidRDefault="00FF6576" w:rsidP="00D77426">
            <w:pPr>
              <w:pStyle w:val="Brdtext"/>
            </w:pPr>
          </w:p>
        </w:tc>
        <w:tc>
          <w:tcPr>
            <w:tcW w:w="2235" w:type="dxa"/>
          </w:tcPr>
          <w:p w14:paraId="448E2A91" w14:textId="10F2780E" w:rsidR="00FF6576" w:rsidRDefault="00FF6576" w:rsidP="00D63E8F">
            <w:pPr>
              <w:pStyle w:val="Tabellinnehll"/>
            </w:pPr>
            <w:proofErr w:type="gramStart"/>
            <w:r>
              <w:t>2024-000219</w:t>
            </w:r>
            <w:proofErr w:type="gramEnd"/>
          </w:p>
        </w:tc>
      </w:tr>
      <w:tr w:rsidR="00FF6576" w:rsidRPr="00853261" w14:paraId="0D6B803C" w14:textId="77777777" w:rsidTr="00A3315C">
        <w:trPr>
          <w:cantSplit/>
          <w:trHeight w:val="254"/>
        </w:trPr>
        <w:tc>
          <w:tcPr>
            <w:tcW w:w="447" w:type="dxa"/>
          </w:tcPr>
          <w:p w14:paraId="5FF88FD4" w14:textId="601B4F73" w:rsidR="00FF6576" w:rsidRPr="00E062E5" w:rsidRDefault="00FF6576" w:rsidP="00381D54">
            <w:pPr>
              <w:pStyle w:val="Tabellinnehllfet"/>
              <w:numPr>
                <w:ilvl w:val="0"/>
                <w:numId w:val="2"/>
              </w:numPr>
              <w:ind w:left="366"/>
            </w:pPr>
          </w:p>
        </w:tc>
        <w:tc>
          <w:tcPr>
            <w:tcW w:w="5661" w:type="dxa"/>
          </w:tcPr>
          <w:p w14:paraId="5DB2A004" w14:textId="01484399" w:rsidR="00FF6576" w:rsidRPr="001172AC" w:rsidRDefault="00FF6576" w:rsidP="00236342">
            <w:pPr>
              <w:pStyle w:val="Tabellinnehllfet"/>
            </w:pPr>
            <w:r>
              <w:t>Delårsbokslut 2024</w:t>
            </w:r>
          </w:p>
          <w:p w14:paraId="28B197CA" w14:textId="7627C882" w:rsidR="00FF6576" w:rsidRDefault="00FF6576" w:rsidP="00A3315C">
            <w:pPr>
              <w:pStyle w:val="Tabellinnehll"/>
            </w:pPr>
            <w:r w:rsidRPr="00EA1FCF">
              <w:t>Föredragande</w:t>
            </w:r>
            <w:r>
              <w:t>: Fredrik Frisell, kommundirektör</w:t>
            </w:r>
          </w:p>
          <w:p w14:paraId="4018EE29" w14:textId="77777777" w:rsidR="00FF6576" w:rsidRDefault="00FF6576" w:rsidP="00D77426">
            <w:pPr>
              <w:pStyle w:val="Brdtext"/>
            </w:pPr>
          </w:p>
        </w:tc>
        <w:tc>
          <w:tcPr>
            <w:tcW w:w="2235" w:type="dxa"/>
          </w:tcPr>
          <w:p w14:paraId="17756334" w14:textId="3816DCA4" w:rsidR="00FF6576" w:rsidRDefault="00FF6576" w:rsidP="00D63E8F">
            <w:pPr>
              <w:pStyle w:val="Tabellinnehll"/>
            </w:pPr>
            <w:proofErr w:type="gramStart"/>
            <w:r>
              <w:t>2024-000199</w:t>
            </w:r>
            <w:proofErr w:type="gramEnd"/>
          </w:p>
        </w:tc>
      </w:tr>
      <w:tr w:rsidR="00FF6576" w:rsidRPr="00853261" w14:paraId="0B6C7372" w14:textId="77777777" w:rsidTr="00A3315C">
        <w:trPr>
          <w:cantSplit/>
          <w:trHeight w:val="254"/>
        </w:trPr>
        <w:tc>
          <w:tcPr>
            <w:tcW w:w="447" w:type="dxa"/>
          </w:tcPr>
          <w:p w14:paraId="7DDB7E41" w14:textId="115E8692" w:rsidR="00FF6576" w:rsidRPr="00E062E5" w:rsidRDefault="00FF6576" w:rsidP="00381D54">
            <w:pPr>
              <w:pStyle w:val="Tabellinnehllfet"/>
              <w:numPr>
                <w:ilvl w:val="0"/>
                <w:numId w:val="2"/>
              </w:numPr>
              <w:ind w:left="366"/>
            </w:pPr>
          </w:p>
        </w:tc>
        <w:tc>
          <w:tcPr>
            <w:tcW w:w="5661" w:type="dxa"/>
          </w:tcPr>
          <w:p w14:paraId="6887786D" w14:textId="27936FF0" w:rsidR="00FF6576" w:rsidRPr="001172AC" w:rsidRDefault="00FF6576" w:rsidP="00236342">
            <w:pPr>
              <w:pStyle w:val="Tabellinnehllfet"/>
            </w:pPr>
            <w:r>
              <w:t xml:space="preserve">Budget 2025 - årsplan </w:t>
            </w:r>
            <w:proofErr w:type="gramStart"/>
            <w:r>
              <w:t>2026-2027</w:t>
            </w:r>
            <w:proofErr w:type="gramEnd"/>
            <w:r w:rsidRPr="00645747">
              <w:rPr>
                <w:b w:val="0"/>
                <w:bCs/>
              </w:rPr>
              <w:t xml:space="preserve"> </w:t>
            </w:r>
          </w:p>
          <w:p w14:paraId="3023CE55" w14:textId="7617E2A3" w:rsidR="00FF6576" w:rsidRDefault="00FF6576" w:rsidP="00A3315C">
            <w:pPr>
              <w:pStyle w:val="Tabellinnehll"/>
            </w:pPr>
            <w:r w:rsidRPr="00EA1FCF">
              <w:t>Föredragande</w:t>
            </w:r>
            <w:r>
              <w:t>: Fredrik Frisell, kommundirektör</w:t>
            </w:r>
          </w:p>
          <w:p w14:paraId="68AF5976" w14:textId="77777777" w:rsidR="00FF6576" w:rsidRDefault="00FF6576" w:rsidP="00D77426">
            <w:pPr>
              <w:pStyle w:val="Brdtext"/>
            </w:pPr>
          </w:p>
        </w:tc>
        <w:tc>
          <w:tcPr>
            <w:tcW w:w="2235" w:type="dxa"/>
          </w:tcPr>
          <w:p w14:paraId="2A07E1C1" w14:textId="236FC17C" w:rsidR="00FF6576" w:rsidRDefault="00FF6576" w:rsidP="00D63E8F">
            <w:pPr>
              <w:pStyle w:val="Tabellinnehll"/>
            </w:pPr>
            <w:proofErr w:type="gramStart"/>
            <w:r>
              <w:t>2024-000141</w:t>
            </w:r>
            <w:proofErr w:type="gramEnd"/>
          </w:p>
        </w:tc>
      </w:tr>
      <w:tr w:rsidR="00FF6576" w:rsidRPr="00853261" w14:paraId="6165CA8E" w14:textId="77777777" w:rsidTr="00A3315C">
        <w:trPr>
          <w:cantSplit/>
          <w:trHeight w:val="254"/>
        </w:trPr>
        <w:tc>
          <w:tcPr>
            <w:tcW w:w="447" w:type="dxa"/>
          </w:tcPr>
          <w:p w14:paraId="1DFBBFEF" w14:textId="73D36CAE" w:rsidR="00FF6576" w:rsidRPr="00E062E5" w:rsidRDefault="00FF6576" w:rsidP="00381D54">
            <w:pPr>
              <w:pStyle w:val="Tabellinnehllfet"/>
              <w:numPr>
                <w:ilvl w:val="0"/>
                <w:numId w:val="2"/>
              </w:numPr>
              <w:ind w:left="366"/>
            </w:pPr>
          </w:p>
        </w:tc>
        <w:tc>
          <w:tcPr>
            <w:tcW w:w="5661" w:type="dxa"/>
          </w:tcPr>
          <w:p w14:paraId="5DFEED98" w14:textId="5FBC4975" w:rsidR="00FF6576" w:rsidRPr="001172AC" w:rsidRDefault="00FF6576" w:rsidP="00236342">
            <w:pPr>
              <w:pStyle w:val="Tabellinnehllfet"/>
            </w:pPr>
            <w:r>
              <w:t>Taxor och avgifter 2025</w:t>
            </w:r>
            <w:r w:rsidRPr="00645747">
              <w:rPr>
                <w:b w:val="0"/>
                <w:bCs/>
              </w:rPr>
              <w:t xml:space="preserve"> </w:t>
            </w:r>
          </w:p>
          <w:p w14:paraId="17EDBBC9" w14:textId="1FBF8630" w:rsidR="00FF6576" w:rsidRDefault="00FF6576" w:rsidP="00A3315C">
            <w:pPr>
              <w:pStyle w:val="Tabellinnehll"/>
            </w:pPr>
            <w:r w:rsidRPr="00EA1FCF">
              <w:t>Föredragande</w:t>
            </w:r>
            <w:r>
              <w:t>: Fredrik Frisell, kommundirektör</w:t>
            </w:r>
          </w:p>
          <w:p w14:paraId="1649C026" w14:textId="77777777" w:rsidR="00FF6576" w:rsidRDefault="00FF6576" w:rsidP="00D77426">
            <w:pPr>
              <w:pStyle w:val="Brdtext"/>
            </w:pPr>
          </w:p>
        </w:tc>
        <w:tc>
          <w:tcPr>
            <w:tcW w:w="2235" w:type="dxa"/>
          </w:tcPr>
          <w:p w14:paraId="265D3923" w14:textId="2EB86A51" w:rsidR="00FF6576" w:rsidRDefault="00FF6576" w:rsidP="00D63E8F">
            <w:pPr>
              <w:pStyle w:val="Tabellinnehll"/>
            </w:pPr>
            <w:proofErr w:type="gramStart"/>
            <w:r>
              <w:t>2024-000172</w:t>
            </w:r>
            <w:proofErr w:type="gramEnd"/>
          </w:p>
        </w:tc>
      </w:tr>
      <w:tr w:rsidR="00FF6576" w:rsidRPr="00853261" w14:paraId="7B98C44B" w14:textId="77777777" w:rsidTr="00A3315C">
        <w:trPr>
          <w:cantSplit/>
          <w:trHeight w:val="254"/>
        </w:trPr>
        <w:tc>
          <w:tcPr>
            <w:tcW w:w="447" w:type="dxa"/>
          </w:tcPr>
          <w:p w14:paraId="727B067F" w14:textId="12BCD14B" w:rsidR="00FF6576" w:rsidRPr="00E062E5" w:rsidRDefault="00FF6576" w:rsidP="00381D54">
            <w:pPr>
              <w:pStyle w:val="Tabellinnehllfet"/>
              <w:numPr>
                <w:ilvl w:val="0"/>
                <w:numId w:val="2"/>
              </w:numPr>
              <w:ind w:left="366"/>
            </w:pPr>
          </w:p>
        </w:tc>
        <w:tc>
          <w:tcPr>
            <w:tcW w:w="5661" w:type="dxa"/>
          </w:tcPr>
          <w:p w14:paraId="74B536A3" w14:textId="08CAD826" w:rsidR="00FF6576" w:rsidRPr="001172AC" w:rsidRDefault="00FF6576" w:rsidP="00236342">
            <w:pPr>
              <w:pStyle w:val="Tabellinnehllfet"/>
            </w:pPr>
            <w:r>
              <w:t>Räddningstjänstförbundet Emmaboda-Torsås årsredovisning 2023</w:t>
            </w:r>
            <w:r w:rsidRPr="00645747">
              <w:rPr>
                <w:b w:val="0"/>
                <w:bCs/>
              </w:rPr>
              <w:t xml:space="preserve"> </w:t>
            </w:r>
          </w:p>
          <w:p w14:paraId="66FDF8D5" w14:textId="7D7159F6" w:rsidR="00FF6576" w:rsidRDefault="00FF6576" w:rsidP="00A3315C">
            <w:pPr>
              <w:pStyle w:val="Tabellinnehll"/>
            </w:pPr>
            <w:r w:rsidRPr="00EA1FCF">
              <w:t>Föredragande</w:t>
            </w:r>
            <w:r>
              <w:t>: Fredrik Frisell, kommundirektör</w:t>
            </w:r>
          </w:p>
          <w:p w14:paraId="383FF9B1" w14:textId="77777777" w:rsidR="00FF6576" w:rsidRDefault="00FF6576" w:rsidP="00D77426">
            <w:pPr>
              <w:pStyle w:val="Brdtext"/>
            </w:pPr>
          </w:p>
        </w:tc>
        <w:tc>
          <w:tcPr>
            <w:tcW w:w="2235" w:type="dxa"/>
          </w:tcPr>
          <w:p w14:paraId="095ACDE0" w14:textId="34C20815" w:rsidR="00FF6576" w:rsidRDefault="00FF6576" w:rsidP="00D63E8F">
            <w:pPr>
              <w:pStyle w:val="Tabellinnehll"/>
            </w:pPr>
            <w:proofErr w:type="gramStart"/>
            <w:r>
              <w:t>2023-000155</w:t>
            </w:r>
            <w:proofErr w:type="gramEnd"/>
          </w:p>
        </w:tc>
      </w:tr>
      <w:tr w:rsidR="00FF6576" w:rsidRPr="00853261" w14:paraId="432D4D49" w14:textId="77777777" w:rsidTr="00A3315C">
        <w:trPr>
          <w:cantSplit/>
          <w:trHeight w:val="254"/>
        </w:trPr>
        <w:tc>
          <w:tcPr>
            <w:tcW w:w="447" w:type="dxa"/>
          </w:tcPr>
          <w:p w14:paraId="29B7FF62" w14:textId="231645A8" w:rsidR="00FF6576" w:rsidRPr="00E062E5" w:rsidRDefault="00FF6576" w:rsidP="00381D54">
            <w:pPr>
              <w:pStyle w:val="Tabellinnehllfet"/>
              <w:numPr>
                <w:ilvl w:val="0"/>
                <w:numId w:val="2"/>
              </w:numPr>
              <w:ind w:left="366"/>
            </w:pPr>
          </w:p>
        </w:tc>
        <w:tc>
          <w:tcPr>
            <w:tcW w:w="5661" w:type="dxa"/>
          </w:tcPr>
          <w:p w14:paraId="12CD0C39" w14:textId="7A732D89" w:rsidR="00FF6576" w:rsidRPr="001172AC" w:rsidRDefault="00FF6576" w:rsidP="00236342">
            <w:pPr>
              <w:pStyle w:val="Tabellinnehllfet"/>
            </w:pPr>
            <w:r>
              <w:t>Motion HVO-fri kommun</w:t>
            </w:r>
            <w:r w:rsidRPr="00645747">
              <w:rPr>
                <w:b w:val="0"/>
                <w:bCs/>
              </w:rPr>
              <w:t xml:space="preserve"> </w:t>
            </w:r>
          </w:p>
          <w:p w14:paraId="5F5AB455" w14:textId="2E2E97EF" w:rsidR="00FF6576" w:rsidRDefault="00FF6576" w:rsidP="00A3315C">
            <w:pPr>
              <w:pStyle w:val="Tabellinnehll"/>
            </w:pPr>
            <w:r w:rsidRPr="00EA1FCF">
              <w:t>Föredragande</w:t>
            </w:r>
            <w:r>
              <w:t>: Fredrik Frisell, kommundirektör</w:t>
            </w:r>
          </w:p>
          <w:p w14:paraId="35C5019D" w14:textId="77777777" w:rsidR="00FF6576" w:rsidRDefault="00FF6576" w:rsidP="00D77426">
            <w:pPr>
              <w:pStyle w:val="Brdtext"/>
            </w:pPr>
          </w:p>
        </w:tc>
        <w:tc>
          <w:tcPr>
            <w:tcW w:w="2235" w:type="dxa"/>
          </w:tcPr>
          <w:p w14:paraId="61DBAA9E" w14:textId="31765136" w:rsidR="00FF6576" w:rsidRDefault="00FF6576" w:rsidP="00D63E8F">
            <w:pPr>
              <w:pStyle w:val="Tabellinnehll"/>
            </w:pPr>
            <w:proofErr w:type="gramStart"/>
            <w:r>
              <w:t>2023-000136</w:t>
            </w:r>
            <w:proofErr w:type="gramEnd"/>
          </w:p>
        </w:tc>
      </w:tr>
      <w:tr w:rsidR="00FF6576" w:rsidRPr="00853261" w14:paraId="223C68CB" w14:textId="77777777" w:rsidTr="00A3315C">
        <w:trPr>
          <w:cantSplit/>
          <w:trHeight w:val="254"/>
        </w:trPr>
        <w:tc>
          <w:tcPr>
            <w:tcW w:w="447" w:type="dxa"/>
          </w:tcPr>
          <w:p w14:paraId="3BF3C9E3" w14:textId="2EFB8C6B" w:rsidR="00FF6576" w:rsidRPr="00E062E5" w:rsidRDefault="00FF6576" w:rsidP="00381D54">
            <w:pPr>
              <w:pStyle w:val="Tabellinnehllfet"/>
              <w:numPr>
                <w:ilvl w:val="0"/>
                <w:numId w:val="2"/>
              </w:numPr>
              <w:ind w:left="366"/>
            </w:pPr>
          </w:p>
        </w:tc>
        <w:tc>
          <w:tcPr>
            <w:tcW w:w="5661" w:type="dxa"/>
          </w:tcPr>
          <w:p w14:paraId="1294EC26" w14:textId="3A0E84FC" w:rsidR="00FF6576" w:rsidRPr="001172AC" w:rsidRDefault="00FF6576" w:rsidP="00236342">
            <w:pPr>
              <w:pStyle w:val="Tabellinnehllfet"/>
            </w:pPr>
            <w:r>
              <w:t>Motion Tillsynsavgifter ska debiteras först efter att tillsynen är utförd</w:t>
            </w:r>
            <w:r w:rsidRPr="00645747">
              <w:rPr>
                <w:b w:val="0"/>
                <w:bCs/>
              </w:rPr>
              <w:t xml:space="preserve"> </w:t>
            </w:r>
          </w:p>
          <w:p w14:paraId="763429BF" w14:textId="478F812E" w:rsidR="00FF6576" w:rsidRDefault="00FF6576" w:rsidP="00A3315C">
            <w:pPr>
              <w:pStyle w:val="Tabellinnehll"/>
            </w:pPr>
            <w:r w:rsidRPr="00EA1FCF">
              <w:t>Föredragande</w:t>
            </w:r>
            <w:r>
              <w:t>: Fredrik Frisell, kommundirektör</w:t>
            </w:r>
          </w:p>
          <w:p w14:paraId="4A326A37" w14:textId="77777777" w:rsidR="00FF6576" w:rsidRDefault="00FF6576" w:rsidP="00D77426">
            <w:pPr>
              <w:pStyle w:val="Brdtext"/>
            </w:pPr>
          </w:p>
        </w:tc>
        <w:tc>
          <w:tcPr>
            <w:tcW w:w="2235" w:type="dxa"/>
          </w:tcPr>
          <w:p w14:paraId="0B219421" w14:textId="7E877E0C" w:rsidR="00FF6576" w:rsidRDefault="00FF6576" w:rsidP="00D63E8F">
            <w:pPr>
              <w:pStyle w:val="Tabellinnehll"/>
            </w:pPr>
            <w:proofErr w:type="gramStart"/>
            <w:r>
              <w:t>2022-000092</w:t>
            </w:r>
            <w:proofErr w:type="gramEnd"/>
          </w:p>
        </w:tc>
      </w:tr>
      <w:tr w:rsidR="00FF6576" w:rsidRPr="00853261" w14:paraId="2D69227F" w14:textId="77777777" w:rsidTr="00A3315C">
        <w:trPr>
          <w:cantSplit/>
          <w:trHeight w:val="254"/>
        </w:trPr>
        <w:tc>
          <w:tcPr>
            <w:tcW w:w="447" w:type="dxa"/>
          </w:tcPr>
          <w:p w14:paraId="3401ADD9" w14:textId="5D093366" w:rsidR="00FF6576" w:rsidRPr="00E062E5" w:rsidRDefault="00FF6576" w:rsidP="00381D54">
            <w:pPr>
              <w:pStyle w:val="Tabellinnehllfet"/>
              <w:numPr>
                <w:ilvl w:val="0"/>
                <w:numId w:val="2"/>
              </w:numPr>
              <w:ind w:left="366"/>
            </w:pPr>
          </w:p>
        </w:tc>
        <w:tc>
          <w:tcPr>
            <w:tcW w:w="5661" w:type="dxa"/>
          </w:tcPr>
          <w:p w14:paraId="3F773174" w14:textId="3723DC02" w:rsidR="00FF6576" w:rsidRPr="001172AC" w:rsidRDefault="00FF6576" w:rsidP="00236342">
            <w:pPr>
              <w:pStyle w:val="Tabellinnehllfet"/>
            </w:pPr>
            <w:r>
              <w:t>Motion Pausa ombyggnadskraven på enskilda avlopp</w:t>
            </w:r>
            <w:r w:rsidRPr="00645747">
              <w:rPr>
                <w:b w:val="0"/>
                <w:bCs/>
              </w:rPr>
              <w:t xml:space="preserve"> </w:t>
            </w:r>
          </w:p>
          <w:p w14:paraId="5AB0FDE4" w14:textId="48A2F30F" w:rsidR="00FF6576" w:rsidRDefault="00FF6576" w:rsidP="00A3315C">
            <w:pPr>
              <w:pStyle w:val="Tabellinnehll"/>
            </w:pPr>
            <w:r w:rsidRPr="00EA1FCF">
              <w:t>Föredragande</w:t>
            </w:r>
            <w:r>
              <w:t>: Fredrik Frisell, kommundirektör</w:t>
            </w:r>
          </w:p>
          <w:p w14:paraId="5308E9FF" w14:textId="77777777" w:rsidR="00FF6576" w:rsidRDefault="00FF6576" w:rsidP="00D77426">
            <w:pPr>
              <w:pStyle w:val="Brdtext"/>
            </w:pPr>
          </w:p>
        </w:tc>
        <w:tc>
          <w:tcPr>
            <w:tcW w:w="2235" w:type="dxa"/>
          </w:tcPr>
          <w:p w14:paraId="1805B122" w14:textId="256634ED" w:rsidR="00FF6576" w:rsidRDefault="00FF6576" w:rsidP="00D63E8F">
            <w:pPr>
              <w:pStyle w:val="Tabellinnehll"/>
            </w:pPr>
            <w:proofErr w:type="gramStart"/>
            <w:r>
              <w:t>2023-000114</w:t>
            </w:r>
            <w:proofErr w:type="gramEnd"/>
          </w:p>
        </w:tc>
      </w:tr>
      <w:tr w:rsidR="00FF6576" w:rsidRPr="00853261" w14:paraId="0A67DC34" w14:textId="77777777" w:rsidTr="00A3315C">
        <w:trPr>
          <w:cantSplit/>
          <w:trHeight w:val="254"/>
        </w:trPr>
        <w:tc>
          <w:tcPr>
            <w:tcW w:w="447" w:type="dxa"/>
          </w:tcPr>
          <w:p w14:paraId="4956EC6C" w14:textId="51EE5A84" w:rsidR="00FF6576" w:rsidRPr="00E062E5" w:rsidRDefault="00FF6576" w:rsidP="00381D54">
            <w:pPr>
              <w:pStyle w:val="Tabellinnehllfet"/>
              <w:numPr>
                <w:ilvl w:val="0"/>
                <w:numId w:val="2"/>
              </w:numPr>
              <w:ind w:left="366"/>
            </w:pPr>
          </w:p>
        </w:tc>
        <w:tc>
          <w:tcPr>
            <w:tcW w:w="5661" w:type="dxa"/>
          </w:tcPr>
          <w:p w14:paraId="26B8C3A7" w14:textId="6F9D061D" w:rsidR="00FF6576" w:rsidRPr="001172AC" w:rsidRDefault="00FF6576" w:rsidP="00236342">
            <w:pPr>
              <w:pStyle w:val="Tabellinnehllfet"/>
            </w:pPr>
            <w:r>
              <w:t>Medborgarförslag - Kommunalt naturreservat</w:t>
            </w:r>
            <w:r w:rsidRPr="00645747">
              <w:rPr>
                <w:b w:val="0"/>
                <w:bCs/>
              </w:rPr>
              <w:t xml:space="preserve"> </w:t>
            </w:r>
          </w:p>
          <w:p w14:paraId="19369E09" w14:textId="0BD682A7" w:rsidR="00FF6576" w:rsidRDefault="00FF6576" w:rsidP="00A3315C">
            <w:pPr>
              <w:pStyle w:val="Tabellinnehll"/>
            </w:pPr>
            <w:r w:rsidRPr="00EA1FCF">
              <w:t>Föredragande</w:t>
            </w:r>
            <w:r>
              <w:t>: Fredrik Frisell, kommundirektör</w:t>
            </w:r>
          </w:p>
          <w:p w14:paraId="5F5973DE" w14:textId="77777777" w:rsidR="00FF6576" w:rsidRDefault="00FF6576" w:rsidP="00D77426">
            <w:pPr>
              <w:pStyle w:val="Brdtext"/>
            </w:pPr>
          </w:p>
        </w:tc>
        <w:tc>
          <w:tcPr>
            <w:tcW w:w="2235" w:type="dxa"/>
          </w:tcPr>
          <w:p w14:paraId="05BEF91F" w14:textId="668D331A" w:rsidR="00FF6576" w:rsidRDefault="00FF6576" w:rsidP="00D63E8F">
            <w:pPr>
              <w:pStyle w:val="Tabellinnehll"/>
            </w:pPr>
            <w:proofErr w:type="gramStart"/>
            <w:r>
              <w:t>2024-000034</w:t>
            </w:r>
            <w:proofErr w:type="gramEnd"/>
          </w:p>
        </w:tc>
      </w:tr>
      <w:tr w:rsidR="00FF6576" w:rsidRPr="00853261" w14:paraId="4F621A34" w14:textId="77777777" w:rsidTr="00A3315C">
        <w:trPr>
          <w:cantSplit/>
          <w:trHeight w:val="254"/>
        </w:trPr>
        <w:tc>
          <w:tcPr>
            <w:tcW w:w="447" w:type="dxa"/>
          </w:tcPr>
          <w:p w14:paraId="62AC2DDE" w14:textId="2CFCA672" w:rsidR="00FF6576" w:rsidRPr="00E062E5" w:rsidRDefault="00FF6576" w:rsidP="00381D54">
            <w:pPr>
              <w:pStyle w:val="Tabellinnehllfet"/>
              <w:numPr>
                <w:ilvl w:val="0"/>
                <w:numId w:val="2"/>
              </w:numPr>
              <w:ind w:left="366"/>
            </w:pPr>
          </w:p>
        </w:tc>
        <w:tc>
          <w:tcPr>
            <w:tcW w:w="5661" w:type="dxa"/>
          </w:tcPr>
          <w:p w14:paraId="02688833" w14:textId="39D64A94" w:rsidR="00FF6576" w:rsidRPr="001172AC" w:rsidRDefault="00FF6576" w:rsidP="00236342">
            <w:pPr>
              <w:pStyle w:val="Tabellinnehllfet"/>
            </w:pPr>
            <w:r>
              <w:t>Medborgarförslag Kolonilotter</w:t>
            </w:r>
            <w:r w:rsidRPr="00645747">
              <w:rPr>
                <w:b w:val="0"/>
                <w:bCs/>
              </w:rPr>
              <w:t xml:space="preserve"> </w:t>
            </w:r>
          </w:p>
          <w:p w14:paraId="7F3DCB3D" w14:textId="7C9BDE8E" w:rsidR="00FF6576" w:rsidRDefault="00FF6576" w:rsidP="00A3315C">
            <w:pPr>
              <w:pStyle w:val="Tabellinnehll"/>
            </w:pPr>
            <w:r w:rsidRPr="00EA1FCF">
              <w:t>Föredragande</w:t>
            </w:r>
            <w:r>
              <w:t>: Fredrik Frisell, kommundirektör</w:t>
            </w:r>
          </w:p>
          <w:p w14:paraId="00AAE4A5" w14:textId="77777777" w:rsidR="00FF6576" w:rsidRDefault="00FF6576" w:rsidP="00D77426">
            <w:pPr>
              <w:pStyle w:val="Brdtext"/>
            </w:pPr>
          </w:p>
        </w:tc>
        <w:tc>
          <w:tcPr>
            <w:tcW w:w="2235" w:type="dxa"/>
          </w:tcPr>
          <w:p w14:paraId="37122D56" w14:textId="2E7A82E7" w:rsidR="00FF6576" w:rsidRDefault="00FF6576" w:rsidP="00D63E8F">
            <w:pPr>
              <w:pStyle w:val="Tabellinnehll"/>
            </w:pPr>
            <w:proofErr w:type="gramStart"/>
            <w:r>
              <w:t>2023-000149</w:t>
            </w:r>
            <w:proofErr w:type="gramEnd"/>
          </w:p>
        </w:tc>
      </w:tr>
      <w:tr w:rsidR="00FF6576" w:rsidRPr="00853261" w14:paraId="27CBFB5B" w14:textId="77777777" w:rsidTr="00A3315C">
        <w:trPr>
          <w:cantSplit/>
          <w:trHeight w:val="254"/>
        </w:trPr>
        <w:tc>
          <w:tcPr>
            <w:tcW w:w="447" w:type="dxa"/>
          </w:tcPr>
          <w:p w14:paraId="4C66B678" w14:textId="0581AA59" w:rsidR="00FF6576" w:rsidRPr="00E062E5" w:rsidRDefault="00FF6576" w:rsidP="00381D54">
            <w:pPr>
              <w:pStyle w:val="Tabellinnehllfet"/>
              <w:numPr>
                <w:ilvl w:val="0"/>
                <w:numId w:val="2"/>
              </w:numPr>
              <w:ind w:left="366"/>
            </w:pPr>
          </w:p>
        </w:tc>
        <w:tc>
          <w:tcPr>
            <w:tcW w:w="5661" w:type="dxa"/>
          </w:tcPr>
          <w:p w14:paraId="1B7305B8" w14:textId="313A9809" w:rsidR="00FF6576" w:rsidRPr="001172AC" w:rsidRDefault="00FF6576" w:rsidP="00236342">
            <w:pPr>
              <w:pStyle w:val="Tabellinnehllfet"/>
            </w:pPr>
            <w:r>
              <w:t>Sammanträdestider 2025</w:t>
            </w:r>
            <w:r w:rsidRPr="00645747">
              <w:rPr>
                <w:b w:val="0"/>
                <w:bCs/>
              </w:rPr>
              <w:t xml:space="preserve"> </w:t>
            </w:r>
          </w:p>
          <w:p w14:paraId="26AF1B71" w14:textId="58D76771" w:rsidR="00FF6576" w:rsidRDefault="00FF6576" w:rsidP="00A3315C">
            <w:pPr>
              <w:pStyle w:val="Tabellinnehll"/>
            </w:pPr>
            <w:r w:rsidRPr="00EA1FCF">
              <w:t>Föredragande</w:t>
            </w:r>
            <w:r>
              <w:t>: Fredrik Frisell, kommundirektör</w:t>
            </w:r>
          </w:p>
          <w:p w14:paraId="26BC8F5A" w14:textId="77777777" w:rsidR="00FF6576" w:rsidRDefault="00FF6576" w:rsidP="00D77426">
            <w:pPr>
              <w:pStyle w:val="Brdtext"/>
            </w:pPr>
          </w:p>
        </w:tc>
        <w:tc>
          <w:tcPr>
            <w:tcW w:w="2235" w:type="dxa"/>
          </w:tcPr>
          <w:p w14:paraId="2AD4263F" w14:textId="297841D1" w:rsidR="00FF6576" w:rsidRDefault="00FF6576" w:rsidP="00D63E8F">
            <w:pPr>
              <w:pStyle w:val="Tabellinnehll"/>
            </w:pPr>
            <w:proofErr w:type="gramStart"/>
            <w:r>
              <w:t>2024-000001</w:t>
            </w:r>
            <w:proofErr w:type="gramEnd"/>
          </w:p>
        </w:tc>
      </w:tr>
      <w:tr w:rsidR="00FF6576" w:rsidRPr="00853261" w14:paraId="51DD0969" w14:textId="77777777" w:rsidTr="00A3315C">
        <w:trPr>
          <w:cantSplit/>
          <w:trHeight w:val="254"/>
        </w:trPr>
        <w:tc>
          <w:tcPr>
            <w:tcW w:w="447" w:type="dxa"/>
          </w:tcPr>
          <w:p w14:paraId="08A0883B" w14:textId="3B70FD46" w:rsidR="00FF6576" w:rsidRPr="00E062E5" w:rsidRDefault="00FF6576" w:rsidP="00381D54">
            <w:pPr>
              <w:pStyle w:val="Tabellinnehllfet"/>
              <w:numPr>
                <w:ilvl w:val="0"/>
                <w:numId w:val="2"/>
              </w:numPr>
              <w:ind w:left="366"/>
            </w:pPr>
          </w:p>
        </w:tc>
        <w:tc>
          <w:tcPr>
            <w:tcW w:w="5661" w:type="dxa"/>
          </w:tcPr>
          <w:p w14:paraId="119702A6" w14:textId="460ED245" w:rsidR="00FF6576" w:rsidRPr="001172AC" w:rsidRDefault="00FF6576" w:rsidP="00236342">
            <w:pPr>
              <w:pStyle w:val="Tabellinnehllfet"/>
            </w:pPr>
            <w:r>
              <w:t>Partistöd 2024</w:t>
            </w:r>
            <w:r w:rsidRPr="00645747">
              <w:rPr>
                <w:b w:val="0"/>
                <w:bCs/>
              </w:rPr>
              <w:t xml:space="preserve"> </w:t>
            </w:r>
          </w:p>
          <w:p w14:paraId="694D4B28" w14:textId="02FEB841" w:rsidR="00FF6576" w:rsidRDefault="00FF6576" w:rsidP="00A3315C">
            <w:pPr>
              <w:pStyle w:val="Tabellinnehll"/>
            </w:pPr>
            <w:r w:rsidRPr="00EA1FCF">
              <w:t>Föredragande</w:t>
            </w:r>
            <w:r>
              <w:t>: Fredrik Frisell, kommundirektör</w:t>
            </w:r>
          </w:p>
          <w:p w14:paraId="554927DB" w14:textId="77777777" w:rsidR="00FF6576" w:rsidRDefault="00FF6576" w:rsidP="00D77426">
            <w:pPr>
              <w:pStyle w:val="Brdtext"/>
            </w:pPr>
          </w:p>
        </w:tc>
        <w:tc>
          <w:tcPr>
            <w:tcW w:w="2235" w:type="dxa"/>
          </w:tcPr>
          <w:p w14:paraId="728ACCBB" w14:textId="6CA9716B" w:rsidR="00FF6576" w:rsidRDefault="00FF6576" w:rsidP="00D63E8F">
            <w:pPr>
              <w:pStyle w:val="Tabellinnehll"/>
            </w:pPr>
            <w:proofErr w:type="gramStart"/>
            <w:r>
              <w:t>2024-000020</w:t>
            </w:r>
            <w:proofErr w:type="gramEnd"/>
          </w:p>
        </w:tc>
      </w:tr>
      <w:tr w:rsidR="00FF6576" w:rsidRPr="00853261" w14:paraId="37E122E4" w14:textId="77777777" w:rsidTr="00A3315C">
        <w:trPr>
          <w:cantSplit/>
          <w:trHeight w:val="254"/>
        </w:trPr>
        <w:tc>
          <w:tcPr>
            <w:tcW w:w="447" w:type="dxa"/>
          </w:tcPr>
          <w:p w14:paraId="593CAD41" w14:textId="4C293C42" w:rsidR="00FF6576" w:rsidRPr="00E062E5" w:rsidRDefault="00FF6576" w:rsidP="00381D54">
            <w:pPr>
              <w:pStyle w:val="Tabellinnehllfet"/>
              <w:numPr>
                <w:ilvl w:val="0"/>
                <w:numId w:val="2"/>
              </w:numPr>
              <w:ind w:left="366"/>
            </w:pPr>
          </w:p>
        </w:tc>
        <w:tc>
          <w:tcPr>
            <w:tcW w:w="5661" w:type="dxa"/>
          </w:tcPr>
          <w:p w14:paraId="07CF722E" w14:textId="650114EF" w:rsidR="00FF6576" w:rsidRPr="001172AC" w:rsidRDefault="00FF6576" w:rsidP="00236342">
            <w:pPr>
              <w:pStyle w:val="Tabellinnehllfet"/>
            </w:pPr>
            <w:r>
              <w:t>Uppsägning av Samverkansavtal fiber Telia</w:t>
            </w:r>
            <w:r w:rsidRPr="00645747">
              <w:rPr>
                <w:b w:val="0"/>
                <w:bCs/>
              </w:rPr>
              <w:t xml:space="preserve"> </w:t>
            </w:r>
          </w:p>
          <w:p w14:paraId="3C5C00D7" w14:textId="404A00C4" w:rsidR="00FF6576" w:rsidRDefault="00FF6576" w:rsidP="00A3315C">
            <w:pPr>
              <w:pStyle w:val="Tabellinnehll"/>
            </w:pPr>
            <w:r w:rsidRPr="00EA1FCF">
              <w:t>Föredragande</w:t>
            </w:r>
            <w:r>
              <w:t>: Fredrik Frisell, kommundirektör</w:t>
            </w:r>
          </w:p>
          <w:p w14:paraId="3098FF70" w14:textId="77777777" w:rsidR="00FF6576" w:rsidRDefault="00FF6576" w:rsidP="00D77426">
            <w:pPr>
              <w:pStyle w:val="Brdtext"/>
            </w:pPr>
          </w:p>
        </w:tc>
        <w:tc>
          <w:tcPr>
            <w:tcW w:w="2235" w:type="dxa"/>
          </w:tcPr>
          <w:p w14:paraId="788C4287" w14:textId="1E76BC79" w:rsidR="00FF6576" w:rsidRDefault="00FF6576" w:rsidP="00D63E8F">
            <w:pPr>
              <w:pStyle w:val="Tabellinnehll"/>
            </w:pPr>
            <w:proofErr w:type="gramStart"/>
            <w:r>
              <w:t>2024-000189</w:t>
            </w:r>
            <w:proofErr w:type="gramEnd"/>
          </w:p>
        </w:tc>
      </w:tr>
      <w:tr w:rsidR="00FF6576" w:rsidRPr="00853261" w14:paraId="6B6986BD" w14:textId="77777777" w:rsidTr="00A3315C">
        <w:trPr>
          <w:cantSplit/>
          <w:trHeight w:val="254"/>
        </w:trPr>
        <w:tc>
          <w:tcPr>
            <w:tcW w:w="447" w:type="dxa"/>
          </w:tcPr>
          <w:p w14:paraId="39B22302" w14:textId="3C345C50" w:rsidR="00FF6576" w:rsidRPr="00E062E5" w:rsidRDefault="00FF6576" w:rsidP="00381D54">
            <w:pPr>
              <w:pStyle w:val="Tabellinnehllfet"/>
              <w:numPr>
                <w:ilvl w:val="0"/>
                <w:numId w:val="2"/>
              </w:numPr>
              <w:ind w:left="366"/>
            </w:pPr>
          </w:p>
        </w:tc>
        <w:tc>
          <w:tcPr>
            <w:tcW w:w="5661" w:type="dxa"/>
          </w:tcPr>
          <w:p w14:paraId="01F5CFA2" w14:textId="6D284698" w:rsidR="00FF6576" w:rsidRPr="001172AC" w:rsidRDefault="00FF6576" w:rsidP="00236342">
            <w:pPr>
              <w:pStyle w:val="Tabellinnehllfet"/>
            </w:pPr>
            <w:r>
              <w:t>Revidering av LOV förfrågningsunderlag</w:t>
            </w:r>
            <w:r w:rsidRPr="00645747">
              <w:rPr>
                <w:b w:val="0"/>
                <w:bCs/>
              </w:rPr>
              <w:t xml:space="preserve"> </w:t>
            </w:r>
          </w:p>
          <w:p w14:paraId="4E2B2D67" w14:textId="6D052F3E" w:rsidR="00FF6576" w:rsidRDefault="00FF6576" w:rsidP="00A3315C">
            <w:pPr>
              <w:pStyle w:val="Tabellinnehll"/>
            </w:pPr>
            <w:r w:rsidRPr="00EA1FCF">
              <w:t>Föredragande</w:t>
            </w:r>
            <w:r>
              <w:t>: Fredrik Frisell, kommundirektör</w:t>
            </w:r>
          </w:p>
          <w:p w14:paraId="6979A10F" w14:textId="77777777" w:rsidR="00FF6576" w:rsidRDefault="00FF6576" w:rsidP="00D77426">
            <w:pPr>
              <w:pStyle w:val="Brdtext"/>
            </w:pPr>
          </w:p>
        </w:tc>
        <w:tc>
          <w:tcPr>
            <w:tcW w:w="2235" w:type="dxa"/>
          </w:tcPr>
          <w:p w14:paraId="7A24A8B8" w14:textId="6EC950F9" w:rsidR="00FF6576" w:rsidRDefault="00FF6576" w:rsidP="00D63E8F">
            <w:pPr>
              <w:pStyle w:val="Tabellinnehll"/>
            </w:pPr>
            <w:proofErr w:type="gramStart"/>
            <w:r>
              <w:t>2024-000174</w:t>
            </w:r>
            <w:proofErr w:type="gramEnd"/>
          </w:p>
        </w:tc>
      </w:tr>
      <w:tr w:rsidR="00FF6576" w:rsidRPr="00853261" w14:paraId="44C6166A" w14:textId="77777777" w:rsidTr="00A3315C">
        <w:trPr>
          <w:cantSplit/>
          <w:trHeight w:val="254"/>
        </w:trPr>
        <w:tc>
          <w:tcPr>
            <w:tcW w:w="447" w:type="dxa"/>
          </w:tcPr>
          <w:p w14:paraId="21BCC406" w14:textId="7025BAD5" w:rsidR="00FF6576" w:rsidRPr="00E062E5" w:rsidRDefault="00FF6576" w:rsidP="00381D54">
            <w:pPr>
              <w:pStyle w:val="Tabellinnehllfet"/>
              <w:numPr>
                <w:ilvl w:val="0"/>
                <w:numId w:val="2"/>
              </w:numPr>
              <w:ind w:left="366"/>
            </w:pPr>
          </w:p>
        </w:tc>
        <w:tc>
          <w:tcPr>
            <w:tcW w:w="5661" w:type="dxa"/>
          </w:tcPr>
          <w:p w14:paraId="61B8EB67" w14:textId="61AAF687" w:rsidR="00FF6576" w:rsidRPr="001172AC" w:rsidRDefault="00FF6576" w:rsidP="00236342">
            <w:pPr>
              <w:pStyle w:val="Tabellinnehllfet"/>
            </w:pPr>
            <w:r>
              <w:t>Motion - Kompisbänkar</w:t>
            </w:r>
            <w:r w:rsidRPr="00645747">
              <w:rPr>
                <w:b w:val="0"/>
                <w:bCs/>
              </w:rPr>
              <w:t xml:space="preserve"> </w:t>
            </w:r>
          </w:p>
          <w:p w14:paraId="0E2BAFDE" w14:textId="5342D466" w:rsidR="00FF6576" w:rsidRDefault="00FF6576" w:rsidP="00A3315C">
            <w:pPr>
              <w:pStyle w:val="Tabellinnehll"/>
            </w:pPr>
            <w:r w:rsidRPr="00EA1FCF">
              <w:t>Föredragande</w:t>
            </w:r>
            <w:r>
              <w:t>: Ann-Britt Mårtensson, kommunfullmäktiges ordförande</w:t>
            </w:r>
          </w:p>
          <w:p w14:paraId="3D06808F" w14:textId="77777777" w:rsidR="00FF6576" w:rsidRDefault="00FF6576" w:rsidP="00D77426">
            <w:pPr>
              <w:pStyle w:val="Brdtext"/>
            </w:pPr>
          </w:p>
        </w:tc>
        <w:tc>
          <w:tcPr>
            <w:tcW w:w="2235" w:type="dxa"/>
          </w:tcPr>
          <w:p w14:paraId="3D7ECE88" w14:textId="6C255B20" w:rsidR="00FF6576" w:rsidRDefault="00FF6576" w:rsidP="00D63E8F">
            <w:pPr>
              <w:pStyle w:val="Tabellinnehll"/>
            </w:pPr>
            <w:proofErr w:type="gramStart"/>
            <w:r>
              <w:t>2024-000210</w:t>
            </w:r>
            <w:proofErr w:type="gramEnd"/>
          </w:p>
        </w:tc>
      </w:tr>
      <w:tr w:rsidR="00FF6576" w:rsidRPr="00853261" w14:paraId="1D431FDF" w14:textId="77777777" w:rsidTr="00A3315C">
        <w:trPr>
          <w:cantSplit/>
          <w:trHeight w:val="254"/>
        </w:trPr>
        <w:tc>
          <w:tcPr>
            <w:tcW w:w="447" w:type="dxa"/>
          </w:tcPr>
          <w:p w14:paraId="4080BF73" w14:textId="29C19DAE" w:rsidR="00FF6576" w:rsidRPr="00E062E5" w:rsidRDefault="00FF6576" w:rsidP="00381D54">
            <w:pPr>
              <w:pStyle w:val="Tabellinnehllfet"/>
              <w:numPr>
                <w:ilvl w:val="0"/>
                <w:numId w:val="2"/>
              </w:numPr>
              <w:ind w:left="366"/>
            </w:pPr>
          </w:p>
        </w:tc>
        <w:tc>
          <w:tcPr>
            <w:tcW w:w="5661" w:type="dxa"/>
          </w:tcPr>
          <w:p w14:paraId="263D66C9" w14:textId="626DBB53" w:rsidR="00FF6576" w:rsidRPr="001172AC" w:rsidRDefault="00FF6576" w:rsidP="00236342">
            <w:pPr>
              <w:pStyle w:val="Tabellinnehllfet"/>
            </w:pPr>
            <w:r>
              <w:t>Motion - Turistbyrån i biblioteket</w:t>
            </w:r>
            <w:r w:rsidRPr="00645747">
              <w:rPr>
                <w:b w:val="0"/>
                <w:bCs/>
              </w:rPr>
              <w:t xml:space="preserve"> </w:t>
            </w:r>
          </w:p>
          <w:p w14:paraId="1C9CF5DA" w14:textId="06F8DCB9" w:rsidR="00FF6576" w:rsidRDefault="00FF6576" w:rsidP="00A3315C">
            <w:pPr>
              <w:pStyle w:val="Tabellinnehll"/>
            </w:pPr>
            <w:r w:rsidRPr="00EA1FCF">
              <w:t>Föredragande</w:t>
            </w:r>
            <w:r>
              <w:t>: Ann-Britt Mårtensson, kommunfullmäktiges ordförande</w:t>
            </w:r>
          </w:p>
          <w:p w14:paraId="4C9074F3" w14:textId="77777777" w:rsidR="00FF6576" w:rsidRDefault="00FF6576" w:rsidP="00D77426">
            <w:pPr>
              <w:pStyle w:val="Brdtext"/>
            </w:pPr>
          </w:p>
        </w:tc>
        <w:tc>
          <w:tcPr>
            <w:tcW w:w="2235" w:type="dxa"/>
          </w:tcPr>
          <w:p w14:paraId="5CE3766D" w14:textId="3197DB37" w:rsidR="00FF6576" w:rsidRDefault="00FF6576" w:rsidP="00D63E8F">
            <w:pPr>
              <w:pStyle w:val="Tabellinnehll"/>
            </w:pPr>
            <w:proofErr w:type="gramStart"/>
            <w:r>
              <w:t>2024-000212</w:t>
            </w:r>
            <w:proofErr w:type="gramEnd"/>
          </w:p>
        </w:tc>
      </w:tr>
      <w:tr w:rsidR="00FF6576" w:rsidRPr="00853261" w14:paraId="7A62250C" w14:textId="77777777" w:rsidTr="00A3315C">
        <w:trPr>
          <w:cantSplit/>
          <w:trHeight w:val="254"/>
        </w:trPr>
        <w:tc>
          <w:tcPr>
            <w:tcW w:w="447" w:type="dxa"/>
          </w:tcPr>
          <w:p w14:paraId="62B08B5E" w14:textId="7AE51F29" w:rsidR="00FF6576" w:rsidRPr="00E062E5" w:rsidRDefault="00FF6576" w:rsidP="00381D54">
            <w:pPr>
              <w:pStyle w:val="Tabellinnehllfet"/>
              <w:numPr>
                <w:ilvl w:val="0"/>
                <w:numId w:val="2"/>
              </w:numPr>
              <w:ind w:left="366"/>
            </w:pPr>
          </w:p>
        </w:tc>
        <w:tc>
          <w:tcPr>
            <w:tcW w:w="5661" w:type="dxa"/>
          </w:tcPr>
          <w:p w14:paraId="29DF73DC" w14:textId="4E669BF5" w:rsidR="00FF6576" w:rsidRPr="001172AC" w:rsidRDefault="00FF6576" w:rsidP="00236342">
            <w:pPr>
              <w:pStyle w:val="Tabellinnehllfet"/>
            </w:pPr>
            <w:r>
              <w:t xml:space="preserve">Medborgarförslag - Våtmark </w:t>
            </w:r>
            <w:proofErr w:type="spellStart"/>
            <w:r>
              <w:t>Ängaskär</w:t>
            </w:r>
            <w:proofErr w:type="spellEnd"/>
            <w:r w:rsidRPr="00645747">
              <w:rPr>
                <w:b w:val="0"/>
                <w:bCs/>
              </w:rPr>
              <w:t xml:space="preserve"> </w:t>
            </w:r>
          </w:p>
          <w:p w14:paraId="7C6C892C" w14:textId="4C4DCA7A" w:rsidR="00FF6576" w:rsidRDefault="00FF6576" w:rsidP="00A3315C">
            <w:pPr>
              <w:pStyle w:val="Tabellinnehll"/>
            </w:pPr>
            <w:r w:rsidRPr="00EA1FCF">
              <w:t>Föredragande</w:t>
            </w:r>
            <w:r>
              <w:t>: Ann-Britt Mårtensson, kommunfullmäktiges ordförande</w:t>
            </w:r>
          </w:p>
          <w:p w14:paraId="6AD75D69" w14:textId="77777777" w:rsidR="00FF6576" w:rsidRDefault="00FF6576" w:rsidP="00D77426">
            <w:pPr>
              <w:pStyle w:val="Brdtext"/>
            </w:pPr>
          </w:p>
        </w:tc>
        <w:tc>
          <w:tcPr>
            <w:tcW w:w="2235" w:type="dxa"/>
          </w:tcPr>
          <w:p w14:paraId="63276BDF" w14:textId="78D76907" w:rsidR="00FF6576" w:rsidRDefault="00FF6576" w:rsidP="00D63E8F">
            <w:pPr>
              <w:pStyle w:val="Tabellinnehll"/>
            </w:pPr>
            <w:proofErr w:type="gramStart"/>
            <w:r>
              <w:t>2024-000200</w:t>
            </w:r>
            <w:proofErr w:type="gramEnd"/>
          </w:p>
        </w:tc>
      </w:tr>
      <w:tr w:rsidR="00FF6576" w:rsidRPr="00853261" w14:paraId="5D6BF573" w14:textId="77777777" w:rsidTr="00A3315C">
        <w:trPr>
          <w:cantSplit/>
          <w:trHeight w:val="254"/>
        </w:trPr>
        <w:tc>
          <w:tcPr>
            <w:tcW w:w="447" w:type="dxa"/>
          </w:tcPr>
          <w:p w14:paraId="7A50A2F3" w14:textId="6B6775FF" w:rsidR="00FF6576" w:rsidRPr="00E062E5" w:rsidRDefault="00FF6576" w:rsidP="00381D54">
            <w:pPr>
              <w:pStyle w:val="Tabellinnehllfet"/>
              <w:numPr>
                <w:ilvl w:val="0"/>
                <w:numId w:val="2"/>
              </w:numPr>
              <w:ind w:left="366"/>
            </w:pPr>
          </w:p>
        </w:tc>
        <w:tc>
          <w:tcPr>
            <w:tcW w:w="5661" w:type="dxa"/>
          </w:tcPr>
          <w:p w14:paraId="02884469" w14:textId="483FAEB0" w:rsidR="00FF6576" w:rsidRPr="001172AC" w:rsidRDefault="00FF6576" w:rsidP="00236342">
            <w:pPr>
              <w:pStyle w:val="Tabellinnehllfet"/>
            </w:pPr>
            <w:r>
              <w:t>Ny ersättare i bildningsnämnden, C</w:t>
            </w:r>
            <w:r w:rsidRPr="00645747">
              <w:rPr>
                <w:b w:val="0"/>
                <w:bCs/>
              </w:rPr>
              <w:t xml:space="preserve"> </w:t>
            </w:r>
          </w:p>
          <w:p w14:paraId="40B514A3" w14:textId="5AF6EFB9" w:rsidR="00FF6576" w:rsidRDefault="00FF6576" w:rsidP="00A3315C">
            <w:pPr>
              <w:pStyle w:val="Tabellinnehll"/>
            </w:pPr>
            <w:r w:rsidRPr="00EA1FCF">
              <w:t>Föredragande</w:t>
            </w:r>
            <w:r>
              <w:t>: Ann-Britt Mårtensson, kommunfullmäktiges ordförande</w:t>
            </w:r>
          </w:p>
          <w:p w14:paraId="7DE5764C" w14:textId="77777777" w:rsidR="00FF6576" w:rsidRDefault="00FF6576" w:rsidP="00D77426">
            <w:pPr>
              <w:pStyle w:val="Brdtext"/>
            </w:pPr>
          </w:p>
        </w:tc>
        <w:tc>
          <w:tcPr>
            <w:tcW w:w="2235" w:type="dxa"/>
          </w:tcPr>
          <w:p w14:paraId="66F84495" w14:textId="302A8CC7" w:rsidR="00FF6576" w:rsidRDefault="00FF6576" w:rsidP="00D63E8F">
            <w:pPr>
              <w:pStyle w:val="Tabellinnehll"/>
            </w:pPr>
            <w:proofErr w:type="gramStart"/>
            <w:r>
              <w:t>2024-000198</w:t>
            </w:r>
            <w:proofErr w:type="gramEnd"/>
          </w:p>
        </w:tc>
      </w:tr>
      <w:tr w:rsidR="00FF6576" w:rsidRPr="00853261" w14:paraId="209C92AE" w14:textId="77777777" w:rsidTr="00A3315C">
        <w:trPr>
          <w:cantSplit/>
          <w:trHeight w:val="254"/>
        </w:trPr>
        <w:tc>
          <w:tcPr>
            <w:tcW w:w="447" w:type="dxa"/>
          </w:tcPr>
          <w:p w14:paraId="799403EE" w14:textId="467E3C5D" w:rsidR="00FF6576" w:rsidRPr="00E062E5" w:rsidRDefault="00FF6576" w:rsidP="00381D54">
            <w:pPr>
              <w:pStyle w:val="Tabellinnehllfet"/>
              <w:numPr>
                <w:ilvl w:val="0"/>
                <w:numId w:val="2"/>
              </w:numPr>
              <w:ind w:left="366"/>
            </w:pPr>
          </w:p>
        </w:tc>
        <w:tc>
          <w:tcPr>
            <w:tcW w:w="5661" w:type="dxa"/>
          </w:tcPr>
          <w:p w14:paraId="3E67B141" w14:textId="4A71AB54" w:rsidR="00FF6576" w:rsidRPr="001172AC" w:rsidRDefault="00FF6576" w:rsidP="00236342">
            <w:pPr>
              <w:pStyle w:val="Tabellinnehllfet"/>
            </w:pPr>
            <w:r>
              <w:t>Ny ersättare i drift- och servicenämnden, SD</w:t>
            </w:r>
            <w:r w:rsidRPr="00645747">
              <w:rPr>
                <w:b w:val="0"/>
                <w:bCs/>
              </w:rPr>
              <w:t xml:space="preserve"> </w:t>
            </w:r>
          </w:p>
          <w:p w14:paraId="2B07E4C1" w14:textId="2E5F3D42" w:rsidR="00FF6576" w:rsidRDefault="00FF6576" w:rsidP="00A3315C">
            <w:pPr>
              <w:pStyle w:val="Tabellinnehll"/>
            </w:pPr>
            <w:r w:rsidRPr="00EA1FCF">
              <w:t>Föredragande</w:t>
            </w:r>
            <w:r>
              <w:t>: Ann-Britt Mårtensson, kommunfullmäktiges ordförande</w:t>
            </w:r>
          </w:p>
          <w:p w14:paraId="68DF874B" w14:textId="77777777" w:rsidR="00FF6576" w:rsidRDefault="00FF6576" w:rsidP="00D77426">
            <w:pPr>
              <w:pStyle w:val="Brdtext"/>
            </w:pPr>
          </w:p>
        </w:tc>
        <w:tc>
          <w:tcPr>
            <w:tcW w:w="2235" w:type="dxa"/>
          </w:tcPr>
          <w:p w14:paraId="62563783" w14:textId="7803D7E4" w:rsidR="00FF6576" w:rsidRDefault="00FF6576" w:rsidP="00D63E8F">
            <w:pPr>
              <w:pStyle w:val="Tabellinnehll"/>
            </w:pPr>
            <w:proofErr w:type="gramStart"/>
            <w:r>
              <w:t>2024-000195</w:t>
            </w:r>
            <w:proofErr w:type="gramEnd"/>
          </w:p>
        </w:tc>
      </w:tr>
      <w:tr w:rsidR="00FF6576" w:rsidRPr="00853261" w14:paraId="3B553859" w14:textId="77777777" w:rsidTr="00A3315C">
        <w:trPr>
          <w:cantSplit/>
          <w:trHeight w:val="254"/>
        </w:trPr>
        <w:tc>
          <w:tcPr>
            <w:tcW w:w="447" w:type="dxa"/>
          </w:tcPr>
          <w:p w14:paraId="4F32A494" w14:textId="60D82FAE" w:rsidR="00FF6576" w:rsidRPr="00E062E5" w:rsidRDefault="00FF6576" w:rsidP="00381D54">
            <w:pPr>
              <w:pStyle w:val="Tabellinnehllfet"/>
              <w:numPr>
                <w:ilvl w:val="0"/>
                <w:numId w:val="2"/>
              </w:numPr>
              <w:ind w:left="366"/>
            </w:pPr>
          </w:p>
        </w:tc>
        <w:tc>
          <w:tcPr>
            <w:tcW w:w="5661" w:type="dxa"/>
          </w:tcPr>
          <w:p w14:paraId="64E0B022" w14:textId="0088C4B9" w:rsidR="00FF6576" w:rsidRPr="001172AC" w:rsidRDefault="00FF6576" w:rsidP="00236342">
            <w:pPr>
              <w:pStyle w:val="Tabellinnehllfet"/>
            </w:pPr>
            <w:r>
              <w:t>Redovisning motioner 2024</w:t>
            </w:r>
            <w:r w:rsidRPr="00645747">
              <w:rPr>
                <w:b w:val="0"/>
                <w:bCs/>
              </w:rPr>
              <w:t xml:space="preserve"> </w:t>
            </w:r>
          </w:p>
          <w:p w14:paraId="1AD1F78C" w14:textId="1830B40B" w:rsidR="00FF6576" w:rsidRDefault="00FF6576" w:rsidP="00A3315C">
            <w:pPr>
              <w:pStyle w:val="Tabellinnehll"/>
            </w:pPr>
            <w:r w:rsidRPr="00EA1FCF">
              <w:t>Föredragande</w:t>
            </w:r>
            <w:r>
              <w:t>: Fredrik Frisell, kommundirektör</w:t>
            </w:r>
          </w:p>
          <w:p w14:paraId="04127E9E" w14:textId="77777777" w:rsidR="00FF6576" w:rsidRDefault="00FF6576" w:rsidP="00D77426">
            <w:pPr>
              <w:pStyle w:val="Brdtext"/>
            </w:pPr>
          </w:p>
        </w:tc>
        <w:tc>
          <w:tcPr>
            <w:tcW w:w="2235" w:type="dxa"/>
          </w:tcPr>
          <w:p w14:paraId="5490352F" w14:textId="4485ECBF" w:rsidR="00FF6576" w:rsidRDefault="00FF6576" w:rsidP="00D63E8F">
            <w:pPr>
              <w:pStyle w:val="Tabellinnehll"/>
            </w:pPr>
            <w:proofErr w:type="gramStart"/>
            <w:r>
              <w:t>2024-000015</w:t>
            </w:r>
            <w:proofErr w:type="gramEnd"/>
          </w:p>
        </w:tc>
      </w:tr>
      <w:tr w:rsidR="00FF6576" w:rsidRPr="00853261" w14:paraId="0959B18C" w14:textId="77777777" w:rsidTr="00A3315C">
        <w:trPr>
          <w:cantSplit/>
          <w:trHeight w:val="254"/>
        </w:trPr>
        <w:tc>
          <w:tcPr>
            <w:tcW w:w="447" w:type="dxa"/>
          </w:tcPr>
          <w:p w14:paraId="0AB75272" w14:textId="79F9B6EF" w:rsidR="00FF6576" w:rsidRPr="00E062E5" w:rsidRDefault="00FF6576" w:rsidP="00381D54">
            <w:pPr>
              <w:pStyle w:val="Tabellinnehllfet"/>
              <w:numPr>
                <w:ilvl w:val="0"/>
                <w:numId w:val="2"/>
              </w:numPr>
              <w:ind w:left="366"/>
            </w:pPr>
          </w:p>
        </w:tc>
        <w:tc>
          <w:tcPr>
            <w:tcW w:w="5661" w:type="dxa"/>
          </w:tcPr>
          <w:p w14:paraId="35E28EC5" w14:textId="1DA271E9" w:rsidR="00FF6576" w:rsidRPr="001172AC" w:rsidRDefault="00FF6576" w:rsidP="00236342">
            <w:pPr>
              <w:pStyle w:val="Tabellinnehllfet"/>
            </w:pPr>
            <w:r>
              <w:t>Redovisning medborgarförslag 2024</w:t>
            </w:r>
            <w:r w:rsidRPr="00645747">
              <w:rPr>
                <w:b w:val="0"/>
                <w:bCs/>
              </w:rPr>
              <w:t xml:space="preserve"> </w:t>
            </w:r>
          </w:p>
          <w:p w14:paraId="4F8BED9D" w14:textId="1116AFEA" w:rsidR="00FF6576" w:rsidRDefault="00FF6576" w:rsidP="00A3315C">
            <w:pPr>
              <w:pStyle w:val="Tabellinnehll"/>
            </w:pPr>
            <w:r w:rsidRPr="00EA1FCF">
              <w:t>Föredragande</w:t>
            </w:r>
            <w:r>
              <w:t>: Fredrik Frisell, kommundirektör</w:t>
            </w:r>
          </w:p>
          <w:p w14:paraId="462775E7" w14:textId="77777777" w:rsidR="00FF6576" w:rsidRDefault="00FF6576" w:rsidP="00D77426">
            <w:pPr>
              <w:pStyle w:val="Brdtext"/>
            </w:pPr>
          </w:p>
        </w:tc>
        <w:tc>
          <w:tcPr>
            <w:tcW w:w="2235" w:type="dxa"/>
          </w:tcPr>
          <w:p w14:paraId="72E2FEE6" w14:textId="4A0697C8" w:rsidR="00FF6576" w:rsidRDefault="00FF6576" w:rsidP="00D63E8F">
            <w:pPr>
              <w:pStyle w:val="Tabellinnehll"/>
            </w:pPr>
            <w:proofErr w:type="gramStart"/>
            <w:r>
              <w:t>2024-000014</w:t>
            </w:r>
            <w:proofErr w:type="gramEnd"/>
          </w:p>
        </w:tc>
      </w:tr>
      <w:tr w:rsidR="00FF6576" w:rsidRPr="00853261" w14:paraId="1ABE25D5" w14:textId="77777777" w:rsidTr="00A3315C">
        <w:trPr>
          <w:cantSplit/>
          <w:trHeight w:val="254"/>
        </w:trPr>
        <w:tc>
          <w:tcPr>
            <w:tcW w:w="447" w:type="dxa"/>
          </w:tcPr>
          <w:p w14:paraId="11287223" w14:textId="249C25D7" w:rsidR="00FF6576" w:rsidRPr="00E062E5" w:rsidRDefault="00FF6576" w:rsidP="00381D54">
            <w:pPr>
              <w:pStyle w:val="Tabellinnehllfet"/>
              <w:numPr>
                <w:ilvl w:val="0"/>
                <w:numId w:val="2"/>
              </w:numPr>
              <w:ind w:left="366"/>
            </w:pPr>
          </w:p>
        </w:tc>
        <w:tc>
          <w:tcPr>
            <w:tcW w:w="5661" w:type="dxa"/>
          </w:tcPr>
          <w:p w14:paraId="57AF6255" w14:textId="47149BAF" w:rsidR="00FF6576" w:rsidRPr="001172AC" w:rsidRDefault="00FF6576" w:rsidP="00236342">
            <w:pPr>
              <w:pStyle w:val="Tabellinnehllfet"/>
            </w:pPr>
            <w:r>
              <w:t>Överförmyndarnämnden - Tertialrapport 2 2024</w:t>
            </w:r>
            <w:r w:rsidRPr="00645747">
              <w:rPr>
                <w:b w:val="0"/>
                <w:bCs/>
              </w:rPr>
              <w:t xml:space="preserve"> </w:t>
            </w:r>
          </w:p>
          <w:p w14:paraId="7E5C4ADD" w14:textId="6F47737B" w:rsidR="00FF6576" w:rsidRDefault="00FF6576" w:rsidP="00A3315C">
            <w:pPr>
              <w:pStyle w:val="Tabellinnehll"/>
            </w:pPr>
            <w:r w:rsidRPr="00EA1FCF">
              <w:t>Föredragande</w:t>
            </w:r>
            <w:r>
              <w:t>: Fredrik Frisell, kommundirektör</w:t>
            </w:r>
          </w:p>
          <w:p w14:paraId="35B10762" w14:textId="77777777" w:rsidR="00FF6576" w:rsidRDefault="00FF6576" w:rsidP="00D77426">
            <w:pPr>
              <w:pStyle w:val="Brdtext"/>
            </w:pPr>
          </w:p>
        </w:tc>
        <w:tc>
          <w:tcPr>
            <w:tcW w:w="2235" w:type="dxa"/>
          </w:tcPr>
          <w:p w14:paraId="63750142" w14:textId="2C8A830E" w:rsidR="00FF6576" w:rsidRDefault="00FF6576" w:rsidP="00D63E8F">
            <w:pPr>
              <w:pStyle w:val="Tabellinnehll"/>
            </w:pPr>
            <w:proofErr w:type="gramStart"/>
            <w:r>
              <w:t>2024-000095</w:t>
            </w:r>
            <w:proofErr w:type="gramEnd"/>
          </w:p>
        </w:tc>
      </w:tr>
    </w:tbl>
    <w:p w14:paraId="48AC0F81" w14:textId="01E2B5DF" w:rsidR="00A3315C" w:rsidRPr="003A5DF7" w:rsidRDefault="004C6B6E" w:rsidP="00075797">
      <w:pPr>
        <w:pStyle w:val="Signatur"/>
      </w:pPr>
      <w:r>
        <w:lastRenderedPageBreak/>
        <w:t>Ann-Britt Mårtensson</w:t>
      </w:r>
      <w:r w:rsidR="00A3315C" w:rsidRPr="003A5DF7">
        <w:tab/>
      </w:r>
      <w:r w:rsidR="003A5DF7" w:rsidRPr="003A5DF7">
        <w:tab/>
      </w:r>
      <w:r w:rsidR="00FF6576">
        <w:t>Hanna Grahn</w:t>
      </w:r>
    </w:p>
    <w:p w14:paraId="0BDBA561" w14:textId="77777777" w:rsidR="00A3315C" w:rsidRPr="00A3315C" w:rsidRDefault="00A3315C" w:rsidP="00A3315C">
      <w:pPr>
        <w:pStyle w:val="Signatur"/>
        <w:rPr>
          <w:rFonts w:cs="Arial"/>
          <w:sz w:val="20"/>
          <w:szCs w:val="16"/>
        </w:rPr>
      </w:pPr>
      <w:r w:rsidRPr="00A3315C">
        <w:rPr>
          <w:rFonts w:cs="Arial"/>
        </w:rPr>
        <w:t>Ordförande</w:t>
      </w:r>
      <w:r w:rsidRPr="00A3315C">
        <w:rPr>
          <w:rFonts w:cs="Arial"/>
          <w:sz w:val="20"/>
          <w:szCs w:val="16"/>
        </w:rPr>
        <w:tab/>
      </w:r>
      <w:r w:rsidR="003A5DF7">
        <w:rPr>
          <w:rFonts w:cs="Arial"/>
          <w:sz w:val="20"/>
          <w:szCs w:val="16"/>
        </w:rPr>
        <w:tab/>
      </w:r>
      <w:r w:rsidR="003A5DF7">
        <w:rPr>
          <w:rFonts w:cs="Arial"/>
          <w:sz w:val="20"/>
          <w:szCs w:val="16"/>
        </w:rPr>
        <w:tab/>
      </w:r>
      <w:r w:rsidR="003A5DF7" w:rsidRPr="003A5DF7">
        <w:rPr>
          <w:rStyle w:val="BrdtextChar"/>
        </w:rPr>
        <w:t>Sekreterare</w:t>
      </w:r>
      <w:r w:rsidRPr="00A3315C">
        <w:rPr>
          <w:rFonts w:cs="Arial"/>
          <w:sz w:val="20"/>
          <w:szCs w:val="16"/>
        </w:rPr>
        <w:tab/>
      </w:r>
    </w:p>
    <w:p w14:paraId="046421BB" w14:textId="77777777" w:rsidR="003A5DF7" w:rsidRDefault="00A3315C" w:rsidP="003A5DF7">
      <w:pPr>
        <w:pStyle w:val="Signaturhger"/>
        <w:ind w:left="0"/>
        <w:rPr>
          <w:rFonts w:cs="Arial"/>
          <w:sz w:val="20"/>
          <w:szCs w:val="16"/>
        </w:rPr>
      </w:pPr>
      <w:r w:rsidRPr="00A3315C">
        <w:rPr>
          <w:rFonts w:cs="Arial"/>
          <w:sz w:val="20"/>
          <w:szCs w:val="16"/>
        </w:rPr>
        <w:tab/>
      </w:r>
      <w:r w:rsidR="003A5DF7">
        <w:rPr>
          <w:rFonts w:cs="Arial"/>
          <w:sz w:val="20"/>
          <w:szCs w:val="16"/>
        </w:rPr>
        <w:br/>
      </w:r>
    </w:p>
    <w:p w14:paraId="106EABD9" w14:textId="77777777" w:rsidR="00A3315C" w:rsidRPr="005654F2" w:rsidRDefault="00A3315C" w:rsidP="005654F2">
      <w:pPr>
        <w:rPr>
          <w:rFonts w:ascii="Garamond" w:hAnsi="Garamond" w:cs="Arial"/>
          <w:bCs/>
          <w:sz w:val="20"/>
          <w:szCs w:val="16"/>
        </w:rPr>
      </w:pPr>
    </w:p>
    <w:sectPr w:rsidR="00A3315C" w:rsidRPr="005654F2" w:rsidSect="00F02C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454" w:right="2041" w:bottom="397" w:left="2438" w:header="454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09A99B" w14:textId="77777777" w:rsidR="00ED091D" w:rsidRDefault="00ED091D" w:rsidP="00A80039">
      <w:pPr>
        <w:pStyle w:val="Tabellinnehll"/>
      </w:pPr>
      <w:r>
        <w:separator/>
      </w:r>
    </w:p>
  </w:endnote>
  <w:endnote w:type="continuationSeparator" w:id="0">
    <w:p w14:paraId="0952A60F" w14:textId="77777777" w:rsidR="00ED091D" w:rsidRDefault="00ED091D" w:rsidP="00A80039">
      <w:pPr>
        <w:pStyle w:val="Tabellinnehl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AF154E" w14:textId="77777777" w:rsidR="003A5DF7" w:rsidRDefault="003A5DF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EA302" w14:textId="77777777" w:rsidR="00CB2C04" w:rsidRDefault="00CB2C04" w:rsidP="00BA066B">
    <w:pPr>
      <w:pStyle w:val="Sidfot"/>
      <w:spacing w:before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B6E946" w14:textId="77777777" w:rsidR="00A3315C" w:rsidRPr="007E4851" w:rsidRDefault="00A3315C" w:rsidP="00A3315C">
    <w:pPr>
      <w:pStyle w:val="Sidfot"/>
      <w:tabs>
        <w:tab w:val="right" w:pos="9000"/>
      </w:tabs>
      <w:ind w:right="23"/>
      <w:jc w:val="center"/>
      <w:rPr>
        <w:rFonts w:ascii="Garamond" w:hAnsi="Garamond"/>
        <w:color w:val="A6A6A6"/>
        <w:sz w:val="20"/>
      </w:rPr>
    </w:pPr>
    <w:r w:rsidRPr="007E4851">
      <w:rPr>
        <w:rFonts w:ascii="Garamond" w:hAnsi="Garamond"/>
        <w:color w:val="A6A6A6"/>
        <w:sz w:val="20"/>
      </w:rPr>
      <w:t>Torsås kommun, Allfargatan 26, Box 503, 385 25 Torsås</w:t>
    </w:r>
  </w:p>
  <w:p w14:paraId="5A20118C" w14:textId="77777777" w:rsidR="00A3315C" w:rsidRPr="007E4851" w:rsidRDefault="00A3315C" w:rsidP="00A3315C">
    <w:pPr>
      <w:pStyle w:val="Sidfot"/>
      <w:tabs>
        <w:tab w:val="right" w:pos="9000"/>
      </w:tabs>
      <w:ind w:right="23"/>
      <w:jc w:val="center"/>
      <w:rPr>
        <w:rFonts w:ascii="Garamond" w:hAnsi="Garamond"/>
        <w:color w:val="A6A6A6"/>
        <w:sz w:val="20"/>
      </w:rPr>
    </w:pPr>
    <w:r w:rsidRPr="007E4851">
      <w:rPr>
        <w:rFonts w:ascii="Garamond" w:hAnsi="Garamond"/>
        <w:color w:val="A6A6A6"/>
        <w:sz w:val="20"/>
      </w:rPr>
      <w:t xml:space="preserve">Hemsida: </w:t>
    </w:r>
    <w:hyperlink r:id="rId1" w:history="1">
      <w:r w:rsidRPr="007E4851">
        <w:rPr>
          <w:rStyle w:val="Hyperlnk"/>
          <w:rFonts w:ascii="Garamond" w:hAnsi="Garamond"/>
          <w:color w:val="A6A6A6"/>
          <w:sz w:val="20"/>
        </w:rPr>
        <w:t>www.torsas.se</w:t>
      </w:r>
    </w:hyperlink>
    <w:r w:rsidRPr="007E4851">
      <w:rPr>
        <w:rFonts w:ascii="Garamond" w:hAnsi="Garamond"/>
        <w:color w:val="A6A6A6"/>
        <w:sz w:val="20"/>
      </w:rPr>
      <w:t xml:space="preserve">, e-post: </w:t>
    </w:r>
    <w:hyperlink r:id="rId2" w:history="1">
      <w:r w:rsidRPr="007E4851">
        <w:rPr>
          <w:rStyle w:val="Hyperlnk"/>
          <w:rFonts w:ascii="Garamond" w:hAnsi="Garamond"/>
          <w:color w:val="A6A6A6"/>
          <w:sz w:val="20"/>
        </w:rPr>
        <w:t>info@torsas.se</w:t>
      </w:r>
    </w:hyperlink>
    <w:r w:rsidRPr="007E4851">
      <w:rPr>
        <w:rFonts w:ascii="Garamond" w:hAnsi="Garamond"/>
        <w:color w:val="A6A6A6"/>
        <w:sz w:val="20"/>
      </w:rPr>
      <w:t>, telefon: 0486-331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5A5317" w14:textId="77777777" w:rsidR="00ED091D" w:rsidRDefault="00ED091D" w:rsidP="00A80039">
      <w:pPr>
        <w:pStyle w:val="Tabellinnehll"/>
      </w:pPr>
      <w:r>
        <w:separator/>
      </w:r>
    </w:p>
  </w:footnote>
  <w:footnote w:type="continuationSeparator" w:id="0">
    <w:p w14:paraId="6D06997A" w14:textId="77777777" w:rsidR="00ED091D" w:rsidRDefault="00ED091D" w:rsidP="00A80039">
      <w:pPr>
        <w:pStyle w:val="Tabellinnehl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FC0EFB" w14:textId="77777777" w:rsidR="003A5DF7" w:rsidRDefault="003A5DF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399" w:type="dxa"/>
      <w:tblInd w:w="-1304" w:type="dxa"/>
      <w:tblLayout w:type="fixed"/>
      <w:tblCellMar>
        <w:top w:w="28" w:type="dxa"/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5200"/>
      <w:gridCol w:w="3900"/>
      <w:gridCol w:w="1299"/>
    </w:tblGrid>
    <w:tr w:rsidR="007F1515" w:rsidRPr="00BA066B" w14:paraId="2C5F8700" w14:textId="77777777" w:rsidTr="003A5DF7">
      <w:trPr>
        <w:cantSplit/>
        <w:trHeight w:val="869"/>
      </w:trPr>
      <w:tc>
        <w:tcPr>
          <w:tcW w:w="5200" w:type="dxa"/>
          <w:vAlign w:val="bottom"/>
        </w:tcPr>
        <w:p w14:paraId="2ABD42B3" w14:textId="77777777" w:rsidR="007F1515" w:rsidRPr="00D20AC8" w:rsidRDefault="003A5DF7" w:rsidP="003F5EBD">
          <w:pPr>
            <w:pStyle w:val="Sidhuvud"/>
          </w:pPr>
          <w:r>
            <w:rPr>
              <w:noProof/>
            </w:rPr>
            <w:drawing>
              <wp:inline distT="0" distB="0" distL="0" distR="0" wp14:anchorId="676B0A88" wp14:editId="107FF2D4">
                <wp:extent cx="1924050" cy="799791"/>
                <wp:effectExtent l="0" t="0" r="0" b="635"/>
                <wp:docPr id="1890463215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8753" cy="83084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00" w:type="dxa"/>
        </w:tcPr>
        <w:p w14:paraId="39B49FAD" w14:textId="77777777" w:rsidR="005A5C04" w:rsidRPr="005A5C04" w:rsidRDefault="005A5C04" w:rsidP="00166B99">
          <w:pPr>
            <w:pStyle w:val="Sidhuvudledtext"/>
            <w:rPr>
              <w:b/>
              <w:bCs/>
              <w:sz w:val="20"/>
            </w:rPr>
          </w:pPr>
          <w:r w:rsidRPr="005A5C04">
            <w:rPr>
              <w:b/>
              <w:bCs/>
              <w:sz w:val="20"/>
            </w:rPr>
            <w:t>KALLELSE/ÄRENDELISTA</w:t>
          </w:r>
        </w:p>
        <w:p w14:paraId="615E70BC" w14:textId="77777777" w:rsidR="007F1515" w:rsidRPr="00BA066B" w:rsidRDefault="007F1515" w:rsidP="00166B99">
          <w:pPr>
            <w:pStyle w:val="Sidhuvudledtext"/>
          </w:pPr>
          <w:r>
            <w:t>Datum</w:t>
          </w:r>
        </w:p>
        <w:p w14:paraId="7F17C1AC" w14:textId="77F07CE1" w:rsidR="007F1515" w:rsidRPr="00BA066B" w:rsidRDefault="00FF6576" w:rsidP="00166B99">
          <w:pPr>
            <w:pStyle w:val="Sidhuvud"/>
          </w:pPr>
          <w:r>
            <w:t>2024-11-01</w:t>
          </w:r>
        </w:p>
        <w:p w14:paraId="4D6DDA78" w14:textId="77777777" w:rsidR="007F1515" w:rsidRPr="00BA066B" w:rsidRDefault="007F1515" w:rsidP="00166B99">
          <w:pPr>
            <w:pStyle w:val="Sidhuvudledtext"/>
          </w:pPr>
        </w:p>
        <w:p w14:paraId="0A631885" w14:textId="77777777" w:rsidR="007F1515" w:rsidRPr="00BA066B" w:rsidRDefault="007F1515" w:rsidP="00166B99">
          <w:pPr>
            <w:pStyle w:val="Sidhuvud"/>
          </w:pPr>
        </w:p>
      </w:tc>
      <w:tc>
        <w:tcPr>
          <w:tcW w:w="1299" w:type="dxa"/>
        </w:tcPr>
        <w:p w14:paraId="16B06183" w14:textId="77777777" w:rsidR="007F1515" w:rsidRPr="00BA066B" w:rsidRDefault="007F1515" w:rsidP="00166B99">
          <w:pPr>
            <w:pStyle w:val="Sidhuvudledtext"/>
          </w:pPr>
          <w:r>
            <w:t>Sida</w:t>
          </w:r>
        </w:p>
        <w:p w14:paraId="0799A51A" w14:textId="77777777" w:rsidR="007F1515" w:rsidRPr="00BA066B" w:rsidRDefault="007F1515" w:rsidP="00166B99">
          <w:pPr>
            <w:pStyle w:val="Sidhuvud"/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 w:rsidRPr="00BA066B">
            <w:rPr>
              <w:rStyle w:val="Sidnummer"/>
            </w:rPr>
            <w:t>(</w:t>
          </w:r>
          <w:r w:rsidRPr="00BA066B">
            <w:rPr>
              <w:rStyle w:val="Sidnummer"/>
            </w:rPr>
            <w:fldChar w:fldCharType="begin"/>
          </w:r>
          <w:r w:rsidRPr="00BA066B">
            <w:rPr>
              <w:rStyle w:val="Sidnummer"/>
            </w:rPr>
            <w:instrText xml:space="preserve"> NUMPAGES </w:instrText>
          </w:r>
          <w:r w:rsidRPr="00BA066B"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 w:rsidRPr="00BA066B">
            <w:rPr>
              <w:rStyle w:val="Sidnummer"/>
            </w:rPr>
            <w:fldChar w:fldCharType="end"/>
          </w:r>
          <w:r w:rsidRPr="00BA066B">
            <w:rPr>
              <w:rStyle w:val="Sidnummer"/>
            </w:rPr>
            <w:t>)</w:t>
          </w:r>
        </w:p>
      </w:tc>
    </w:tr>
  </w:tbl>
  <w:p w14:paraId="67CAD973" w14:textId="77777777" w:rsidR="00CB2C04" w:rsidRDefault="00CB2C04" w:rsidP="003F5EBD">
    <w:pPr>
      <w:pStyle w:val="Sidhuvud"/>
      <w:spacing w:after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3F49F7" w14:textId="77777777" w:rsidR="00CB2C04" w:rsidRDefault="00CB2C04">
    <w:pPr>
      <w:pStyle w:val="Sidhuvud"/>
      <w:spacing w:after="6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7E16AA"/>
    <w:multiLevelType w:val="hybridMultilevel"/>
    <w:tmpl w:val="51CC691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1833C6"/>
    <w:multiLevelType w:val="hybridMultilevel"/>
    <w:tmpl w:val="022A45B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7383621">
    <w:abstractNumId w:val="0"/>
  </w:num>
  <w:num w:numId="2" w16cid:durableId="14954888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nvandare_txt_Enhet" w:val="«AnvEnhet»"/>
    <w:docVar w:name="anvandare_txt_Epost" w:val="«AnvEpost»"/>
    <w:docVar w:name="anvandare_txt_Namn" w:val="Hanna Grahn"/>
    <w:docVar w:name="anvandare_txt_Telnr" w:val="«AnvTelnr»"/>
    <w:docVar w:name="Datum" w:val="2024-11-11"/>
    <w:docVar w:name="DokumentArkiv_Diarium" w:val="KS"/>
    <w:docVar w:name="DokumentArkiv_DokId" w:val="42586"/>
    <w:docVar w:name="DokumentArkiv_DokTyp" w:val="A"/>
    <w:docVar w:name="DokumentArkiv_FamId" w:val="120630"/>
    <w:docVar w:name="DokumentArkiv_FileInApprovalProcess" w:val="0"/>
    <w:docVar w:name="DokumentArkiv_FileName" w:val="Kallelse till sammanträde .docx"/>
    <w:docVar w:name="DokumentArkiv_guid" w:val="2e2d17b6-e7e7-4d6e-8541-d6cd7c82ea7b"/>
    <w:docVar w:name="DokumentArkiv_NameService" w:val="ciceronapp"/>
    <w:docVar w:name="DokumentArkiv_OrigPath" w:val="C:\Users\ahagr2301\Downloads"/>
    <w:docVar w:name="DokumentArkiv_SecurityDomain" w:val="Ciceron"/>
    <w:docVar w:name="Instans" w:val="Kommunfullmäktige"/>
    <w:docVar w:name="MallTyp" w:val="Kallelse"/>
    <w:docVar w:name="Möte" w:val="Kallelse/Underrättelse"/>
    <w:docVar w:name="Ordförande" w:val="«Ordförande»"/>
    <w:docVar w:name="Paragrafer" w:val="§ XX"/>
    <w:docVar w:name="Plats" w:val="Folkets Hus Torsås"/>
    <w:docVar w:name="Sekreterare" w:val="«Sekreterare»"/>
    <w:docVar w:name="Tid" w:val="18:00"/>
    <w:docVar w:name="WithoutMacro" w:val="1"/>
    <w:docVar w:name="Word.AboutCiceronButton" w:val="1"/>
    <w:docVar w:name="Word.AcceptDocument" w:val="0"/>
    <w:docVar w:name="Word.AcceptDocumentNoComment" w:val="0"/>
    <w:docVar w:name="Word.AcceptDocumentWithComment" w:val="0"/>
    <w:docVar w:name="Word.CheckedOutDocumentsButton" w:val="1"/>
    <w:docVar w:name="Word.CreateMergedDocumentButton" w:val="1"/>
    <w:docVar w:name="Word.CreateMinutesExtractButton" w:val="1"/>
    <w:docVar w:name="Word.DocumentsForApproval" w:val="1"/>
    <w:docVar w:name="Word.EditDocumentButton" w:val="1"/>
    <w:docVar w:name="Word.HighligtAllRedactableInformation" w:val="0"/>
    <w:docVar w:name="Word.LogoutFromCiceronButton" w:val="1"/>
    <w:docVar w:name="Word.MyDocumentsButton" w:val="1"/>
    <w:docVar w:name="Word.MyFolders" w:val="1"/>
    <w:docVar w:name="Word.OngoingProcess" w:val="0"/>
    <w:docVar w:name="Word.PublishDocumentButton" w:val="1"/>
    <w:docVar w:name="Word.RecentDocumentButton" w:val="1"/>
    <w:docVar w:name="Word.RedactableInformation" w:val="1"/>
    <w:docVar w:name="Word.RejectDocument" w:val="0"/>
    <w:docVar w:name="Word.RejectDocumentNoComment" w:val="0"/>
    <w:docVar w:name="Word.RejectDocumentWithComment" w:val="0"/>
    <w:docVar w:name="Word.SaveAsNewToCiceronButton" w:val="1"/>
    <w:docVar w:name="Word.SaveToCiceronButton" w:val="0"/>
    <w:docVar w:name="Word.SaveToMeetingButton" w:val="0"/>
    <w:docVar w:name="Word.SearchForDocumentButton" w:val="1"/>
    <w:docVar w:name="Word.SendForApproval" w:val="1"/>
    <w:docVar w:name="Word.UndoRedactableInformation" w:val="0"/>
  </w:docVars>
  <w:rsids>
    <w:rsidRoot w:val="0016028D"/>
    <w:rsid w:val="00002B2B"/>
    <w:rsid w:val="00005E4F"/>
    <w:rsid w:val="0000633C"/>
    <w:rsid w:val="0001060E"/>
    <w:rsid w:val="00010884"/>
    <w:rsid w:val="00013758"/>
    <w:rsid w:val="00016528"/>
    <w:rsid w:val="00017298"/>
    <w:rsid w:val="0002105D"/>
    <w:rsid w:val="0002645A"/>
    <w:rsid w:val="00026E9B"/>
    <w:rsid w:val="000318CD"/>
    <w:rsid w:val="0003611D"/>
    <w:rsid w:val="00036CCD"/>
    <w:rsid w:val="00037330"/>
    <w:rsid w:val="00037F70"/>
    <w:rsid w:val="00040E2E"/>
    <w:rsid w:val="00055670"/>
    <w:rsid w:val="00055D84"/>
    <w:rsid w:val="00056BE6"/>
    <w:rsid w:val="000645F8"/>
    <w:rsid w:val="00075797"/>
    <w:rsid w:val="00076E97"/>
    <w:rsid w:val="000801A7"/>
    <w:rsid w:val="00082DE8"/>
    <w:rsid w:val="000875A0"/>
    <w:rsid w:val="00092342"/>
    <w:rsid w:val="00092FE0"/>
    <w:rsid w:val="0009550E"/>
    <w:rsid w:val="0009660B"/>
    <w:rsid w:val="000968E0"/>
    <w:rsid w:val="000A6228"/>
    <w:rsid w:val="000A6E35"/>
    <w:rsid w:val="000B4DB5"/>
    <w:rsid w:val="000B551A"/>
    <w:rsid w:val="000B66D9"/>
    <w:rsid w:val="000C0782"/>
    <w:rsid w:val="000C1A39"/>
    <w:rsid w:val="000C217F"/>
    <w:rsid w:val="000C45D0"/>
    <w:rsid w:val="000C76CD"/>
    <w:rsid w:val="000D02C8"/>
    <w:rsid w:val="000D0EB6"/>
    <w:rsid w:val="000D28AB"/>
    <w:rsid w:val="000D2A2C"/>
    <w:rsid w:val="000D7DAC"/>
    <w:rsid w:val="000E3606"/>
    <w:rsid w:val="000F6D18"/>
    <w:rsid w:val="00104394"/>
    <w:rsid w:val="00116266"/>
    <w:rsid w:val="001172AC"/>
    <w:rsid w:val="00117D23"/>
    <w:rsid w:val="00121EEC"/>
    <w:rsid w:val="00122D7C"/>
    <w:rsid w:val="00127E26"/>
    <w:rsid w:val="00130830"/>
    <w:rsid w:val="00131738"/>
    <w:rsid w:val="00132049"/>
    <w:rsid w:val="00144939"/>
    <w:rsid w:val="00147461"/>
    <w:rsid w:val="00147481"/>
    <w:rsid w:val="00154706"/>
    <w:rsid w:val="0016028D"/>
    <w:rsid w:val="00160519"/>
    <w:rsid w:val="00161D7E"/>
    <w:rsid w:val="001626A3"/>
    <w:rsid w:val="00162BF8"/>
    <w:rsid w:val="00164912"/>
    <w:rsid w:val="00165ED0"/>
    <w:rsid w:val="0016659D"/>
    <w:rsid w:val="00166B99"/>
    <w:rsid w:val="0017281E"/>
    <w:rsid w:val="00173CB4"/>
    <w:rsid w:val="00177D94"/>
    <w:rsid w:val="001854DC"/>
    <w:rsid w:val="00192DB8"/>
    <w:rsid w:val="001934D3"/>
    <w:rsid w:val="0019734A"/>
    <w:rsid w:val="0019769E"/>
    <w:rsid w:val="001A0236"/>
    <w:rsid w:val="001A4B9D"/>
    <w:rsid w:val="001A7347"/>
    <w:rsid w:val="001B089C"/>
    <w:rsid w:val="001B5E42"/>
    <w:rsid w:val="001B7262"/>
    <w:rsid w:val="001C13DE"/>
    <w:rsid w:val="001C4275"/>
    <w:rsid w:val="001C5836"/>
    <w:rsid w:val="001D3577"/>
    <w:rsid w:val="001D51B4"/>
    <w:rsid w:val="001D5494"/>
    <w:rsid w:val="001D7713"/>
    <w:rsid w:val="001E253D"/>
    <w:rsid w:val="001E5915"/>
    <w:rsid w:val="001E70C1"/>
    <w:rsid w:val="001F29F7"/>
    <w:rsid w:val="001F6136"/>
    <w:rsid w:val="001F677A"/>
    <w:rsid w:val="0020028D"/>
    <w:rsid w:val="002004EE"/>
    <w:rsid w:val="00202024"/>
    <w:rsid w:val="002028A6"/>
    <w:rsid w:val="00210112"/>
    <w:rsid w:val="00212C61"/>
    <w:rsid w:val="00215496"/>
    <w:rsid w:val="00221649"/>
    <w:rsid w:val="00236342"/>
    <w:rsid w:val="002443BC"/>
    <w:rsid w:val="00246CAA"/>
    <w:rsid w:val="002502F5"/>
    <w:rsid w:val="00251755"/>
    <w:rsid w:val="00256083"/>
    <w:rsid w:val="00270C4A"/>
    <w:rsid w:val="0027108F"/>
    <w:rsid w:val="00277BC3"/>
    <w:rsid w:val="002844CB"/>
    <w:rsid w:val="00290079"/>
    <w:rsid w:val="00294ADC"/>
    <w:rsid w:val="00294D5A"/>
    <w:rsid w:val="00295A4C"/>
    <w:rsid w:val="002972C8"/>
    <w:rsid w:val="00297F3C"/>
    <w:rsid w:val="002A3AB7"/>
    <w:rsid w:val="002A4647"/>
    <w:rsid w:val="002B5DBA"/>
    <w:rsid w:val="002B63D9"/>
    <w:rsid w:val="002C016F"/>
    <w:rsid w:val="002C0248"/>
    <w:rsid w:val="002D2278"/>
    <w:rsid w:val="002D2C68"/>
    <w:rsid w:val="002D49FA"/>
    <w:rsid w:val="002D72C1"/>
    <w:rsid w:val="002E17B4"/>
    <w:rsid w:val="002E55D4"/>
    <w:rsid w:val="002E6E22"/>
    <w:rsid w:val="002E773D"/>
    <w:rsid w:val="002F0432"/>
    <w:rsid w:val="002F150D"/>
    <w:rsid w:val="002F67BE"/>
    <w:rsid w:val="0031139E"/>
    <w:rsid w:val="00312B2B"/>
    <w:rsid w:val="00313882"/>
    <w:rsid w:val="00315F6D"/>
    <w:rsid w:val="003215E7"/>
    <w:rsid w:val="003230C2"/>
    <w:rsid w:val="003265BE"/>
    <w:rsid w:val="00326DAF"/>
    <w:rsid w:val="00327E62"/>
    <w:rsid w:val="003447CD"/>
    <w:rsid w:val="00345A58"/>
    <w:rsid w:val="00350015"/>
    <w:rsid w:val="003502FA"/>
    <w:rsid w:val="00351E93"/>
    <w:rsid w:val="00361209"/>
    <w:rsid w:val="0036490E"/>
    <w:rsid w:val="0036682C"/>
    <w:rsid w:val="00366A1A"/>
    <w:rsid w:val="00366D7F"/>
    <w:rsid w:val="003708E9"/>
    <w:rsid w:val="00372BE4"/>
    <w:rsid w:val="003756D8"/>
    <w:rsid w:val="00381D54"/>
    <w:rsid w:val="00384A61"/>
    <w:rsid w:val="00387485"/>
    <w:rsid w:val="00397252"/>
    <w:rsid w:val="003A214A"/>
    <w:rsid w:val="003A5DF7"/>
    <w:rsid w:val="003D6175"/>
    <w:rsid w:val="003E4E21"/>
    <w:rsid w:val="003E5630"/>
    <w:rsid w:val="003E79C7"/>
    <w:rsid w:val="003F0C7D"/>
    <w:rsid w:val="003F5EA4"/>
    <w:rsid w:val="003F5EBD"/>
    <w:rsid w:val="003F61A8"/>
    <w:rsid w:val="00400EE8"/>
    <w:rsid w:val="00401F39"/>
    <w:rsid w:val="0040232C"/>
    <w:rsid w:val="0040697E"/>
    <w:rsid w:val="0040790D"/>
    <w:rsid w:val="004154C7"/>
    <w:rsid w:val="004161C1"/>
    <w:rsid w:val="004167CC"/>
    <w:rsid w:val="00423395"/>
    <w:rsid w:val="00423AE9"/>
    <w:rsid w:val="00424BD1"/>
    <w:rsid w:val="00426433"/>
    <w:rsid w:val="004333AA"/>
    <w:rsid w:val="00433CE1"/>
    <w:rsid w:val="00433F20"/>
    <w:rsid w:val="00437F41"/>
    <w:rsid w:val="004403D5"/>
    <w:rsid w:val="00441FFA"/>
    <w:rsid w:val="00447386"/>
    <w:rsid w:val="00447F6A"/>
    <w:rsid w:val="00451495"/>
    <w:rsid w:val="004515F3"/>
    <w:rsid w:val="004564CD"/>
    <w:rsid w:val="00457163"/>
    <w:rsid w:val="00460C60"/>
    <w:rsid w:val="00460EFD"/>
    <w:rsid w:val="004611AF"/>
    <w:rsid w:val="004701E1"/>
    <w:rsid w:val="004734EE"/>
    <w:rsid w:val="00475178"/>
    <w:rsid w:val="004756AC"/>
    <w:rsid w:val="00477A62"/>
    <w:rsid w:val="00477BDF"/>
    <w:rsid w:val="00481183"/>
    <w:rsid w:val="00487137"/>
    <w:rsid w:val="004876D1"/>
    <w:rsid w:val="004908D6"/>
    <w:rsid w:val="00491CE9"/>
    <w:rsid w:val="00493B2A"/>
    <w:rsid w:val="004958D2"/>
    <w:rsid w:val="004A030C"/>
    <w:rsid w:val="004A53C7"/>
    <w:rsid w:val="004B0CFD"/>
    <w:rsid w:val="004B67CA"/>
    <w:rsid w:val="004B68F2"/>
    <w:rsid w:val="004C1BAF"/>
    <w:rsid w:val="004C245D"/>
    <w:rsid w:val="004C6B6E"/>
    <w:rsid w:val="004D4C1C"/>
    <w:rsid w:val="004D55A4"/>
    <w:rsid w:val="004E1ACC"/>
    <w:rsid w:val="004E1D71"/>
    <w:rsid w:val="004E1FC0"/>
    <w:rsid w:val="004E2168"/>
    <w:rsid w:val="004E241D"/>
    <w:rsid w:val="004E5F0E"/>
    <w:rsid w:val="004E7E8B"/>
    <w:rsid w:val="00506A2F"/>
    <w:rsid w:val="005138D5"/>
    <w:rsid w:val="005203BF"/>
    <w:rsid w:val="00523175"/>
    <w:rsid w:val="005253C4"/>
    <w:rsid w:val="005316F1"/>
    <w:rsid w:val="00533997"/>
    <w:rsid w:val="00535B74"/>
    <w:rsid w:val="00536174"/>
    <w:rsid w:val="005433F1"/>
    <w:rsid w:val="00551343"/>
    <w:rsid w:val="005517C6"/>
    <w:rsid w:val="00552E5D"/>
    <w:rsid w:val="005562F7"/>
    <w:rsid w:val="005577E5"/>
    <w:rsid w:val="00557CDB"/>
    <w:rsid w:val="00563099"/>
    <w:rsid w:val="005654F2"/>
    <w:rsid w:val="005660A9"/>
    <w:rsid w:val="005706BB"/>
    <w:rsid w:val="00570F9A"/>
    <w:rsid w:val="005725D3"/>
    <w:rsid w:val="00572709"/>
    <w:rsid w:val="00574CB8"/>
    <w:rsid w:val="00582E61"/>
    <w:rsid w:val="00584295"/>
    <w:rsid w:val="00593B10"/>
    <w:rsid w:val="00594612"/>
    <w:rsid w:val="00595DD9"/>
    <w:rsid w:val="00596109"/>
    <w:rsid w:val="00596FD2"/>
    <w:rsid w:val="00597AFD"/>
    <w:rsid w:val="005A23E9"/>
    <w:rsid w:val="005A2B9B"/>
    <w:rsid w:val="005A3F65"/>
    <w:rsid w:val="005A4DEB"/>
    <w:rsid w:val="005A4F6E"/>
    <w:rsid w:val="005A5C04"/>
    <w:rsid w:val="005A7172"/>
    <w:rsid w:val="005B1657"/>
    <w:rsid w:val="005C32A0"/>
    <w:rsid w:val="005C6B90"/>
    <w:rsid w:val="005D3C24"/>
    <w:rsid w:val="005D6C2F"/>
    <w:rsid w:val="005D7319"/>
    <w:rsid w:val="005E0966"/>
    <w:rsid w:val="005E0AEF"/>
    <w:rsid w:val="005E6A30"/>
    <w:rsid w:val="005F12BA"/>
    <w:rsid w:val="005F22F0"/>
    <w:rsid w:val="005F2B8E"/>
    <w:rsid w:val="005F6006"/>
    <w:rsid w:val="00600CC4"/>
    <w:rsid w:val="00601050"/>
    <w:rsid w:val="00601420"/>
    <w:rsid w:val="006017D9"/>
    <w:rsid w:val="00607E6D"/>
    <w:rsid w:val="00612BC5"/>
    <w:rsid w:val="00616F66"/>
    <w:rsid w:val="00617BD4"/>
    <w:rsid w:val="00623485"/>
    <w:rsid w:val="00624C26"/>
    <w:rsid w:val="0063013E"/>
    <w:rsid w:val="006449E1"/>
    <w:rsid w:val="00645747"/>
    <w:rsid w:val="00645E76"/>
    <w:rsid w:val="006471B2"/>
    <w:rsid w:val="006477B1"/>
    <w:rsid w:val="0064799B"/>
    <w:rsid w:val="00647C54"/>
    <w:rsid w:val="0065360C"/>
    <w:rsid w:val="00656372"/>
    <w:rsid w:val="006563A4"/>
    <w:rsid w:val="006615D0"/>
    <w:rsid w:val="00662626"/>
    <w:rsid w:val="00664AF8"/>
    <w:rsid w:val="0066672B"/>
    <w:rsid w:val="006678D7"/>
    <w:rsid w:val="006711A3"/>
    <w:rsid w:val="00672ACE"/>
    <w:rsid w:val="00675E18"/>
    <w:rsid w:val="0068197C"/>
    <w:rsid w:val="00684029"/>
    <w:rsid w:val="00684B28"/>
    <w:rsid w:val="006921FE"/>
    <w:rsid w:val="00695DFC"/>
    <w:rsid w:val="00695F7D"/>
    <w:rsid w:val="006960CE"/>
    <w:rsid w:val="006973FC"/>
    <w:rsid w:val="006A0CF7"/>
    <w:rsid w:val="006A489D"/>
    <w:rsid w:val="006B0841"/>
    <w:rsid w:val="006B1931"/>
    <w:rsid w:val="006C089D"/>
    <w:rsid w:val="006C2EA5"/>
    <w:rsid w:val="006C43E4"/>
    <w:rsid w:val="006C5F9E"/>
    <w:rsid w:val="006C6A36"/>
    <w:rsid w:val="006C74BA"/>
    <w:rsid w:val="006D14B5"/>
    <w:rsid w:val="006D1580"/>
    <w:rsid w:val="006D2D62"/>
    <w:rsid w:val="006D2E61"/>
    <w:rsid w:val="006D3212"/>
    <w:rsid w:val="006D7113"/>
    <w:rsid w:val="006E1680"/>
    <w:rsid w:val="006E318E"/>
    <w:rsid w:val="006E5157"/>
    <w:rsid w:val="006E6FE9"/>
    <w:rsid w:val="006E7D12"/>
    <w:rsid w:val="006F6CDD"/>
    <w:rsid w:val="006F78BA"/>
    <w:rsid w:val="0070099E"/>
    <w:rsid w:val="007016A3"/>
    <w:rsid w:val="007036BE"/>
    <w:rsid w:val="0070578A"/>
    <w:rsid w:val="00706AF0"/>
    <w:rsid w:val="00707D6B"/>
    <w:rsid w:val="007113A5"/>
    <w:rsid w:val="007117FB"/>
    <w:rsid w:val="00723F3C"/>
    <w:rsid w:val="0072626F"/>
    <w:rsid w:val="00727A82"/>
    <w:rsid w:val="00730386"/>
    <w:rsid w:val="00730CF6"/>
    <w:rsid w:val="00731268"/>
    <w:rsid w:val="00737FB8"/>
    <w:rsid w:val="00752292"/>
    <w:rsid w:val="00755AF0"/>
    <w:rsid w:val="00761FB8"/>
    <w:rsid w:val="00763AA7"/>
    <w:rsid w:val="00767611"/>
    <w:rsid w:val="00772E14"/>
    <w:rsid w:val="007750D1"/>
    <w:rsid w:val="00776FA5"/>
    <w:rsid w:val="0077712B"/>
    <w:rsid w:val="00777F08"/>
    <w:rsid w:val="00780B2B"/>
    <w:rsid w:val="007815A2"/>
    <w:rsid w:val="007848DB"/>
    <w:rsid w:val="00792A2B"/>
    <w:rsid w:val="007949F3"/>
    <w:rsid w:val="00794E38"/>
    <w:rsid w:val="00796E27"/>
    <w:rsid w:val="007A1380"/>
    <w:rsid w:val="007A4A70"/>
    <w:rsid w:val="007A5216"/>
    <w:rsid w:val="007A52F8"/>
    <w:rsid w:val="007A76D5"/>
    <w:rsid w:val="007B4E7C"/>
    <w:rsid w:val="007B6371"/>
    <w:rsid w:val="007B7365"/>
    <w:rsid w:val="007C043C"/>
    <w:rsid w:val="007C19E3"/>
    <w:rsid w:val="007C273F"/>
    <w:rsid w:val="007C3169"/>
    <w:rsid w:val="007C4A77"/>
    <w:rsid w:val="007C62E1"/>
    <w:rsid w:val="007D26A9"/>
    <w:rsid w:val="007D79B3"/>
    <w:rsid w:val="007E086D"/>
    <w:rsid w:val="007E1B50"/>
    <w:rsid w:val="007F1515"/>
    <w:rsid w:val="007F51EB"/>
    <w:rsid w:val="00800261"/>
    <w:rsid w:val="0080371E"/>
    <w:rsid w:val="00805910"/>
    <w:rsid w:val="00805B35"/>
    <w:rsid w:val="0081155D"/>
    <w:rsid w:val="008163E2"/>
    <w:rsid w:val="00816620"/>
    <w:rsid w:val="00820162"/>
    <w:rsid w:val="0082129C"/>
    <w:rsid w:val="008216BF"/>
    <w:rsid w:val="0082306B"/>
    <w:rsid w:val="008301E0"/>
    <w:rsid w:val="0083251A"/>
    <w:rsid w:val="00833E04"/>
    <w:rsid w:val="00835530"/>
    <w:rsid w:val="00854599"/>
    <w:rsid w:val="00857470"/>
    <w:rsid w:val="00862DA5"/>
    <w:rsid w:val="00874470"/>
    <w:rsid w:val="00876234"/>
    <w:rsid w:val="00876B2C"/>
    <w:rsid w:val="00877C1F"/>
    <w:rsid w:val="0088065B"/>
    <w:rsid w:val="0088078D"/>
    <w:rsid w:val="00880BD4"/>
    <w:rsid w:val="00882736"/>
    <w:rsid w:val="00882831"/>
    <w:rsid w:val="008836A0"/>
    <w:rsid w:val="00886424"/>
    <w:rsid w:val="00895155"/>
    <w:rsid w:val="008962C1"/>
    <w:rsid w:val="00896A6C"/>
    <w:rsid w:val="008A0C5B"/>
    <w:rsid w:val="008B06D4"/>
    <w:rsid w:val="008B18D0"/>
    <w:rsid w:val="008B1C9A"/>
    <w:rsid w:val="008B5493"/>
    <w:rsid w:val="008C38AE"/>
    <w:rsid w:val="008D1295"/>
    <w:rsid w:val="008D42C7"/>
    <w:rsid w:val="008D5321"/>
    <w:rsid w:val="008D7AD9"/>
    <w:rsid w:val="008E6E31"/>
    <w:rsid w:val="008E708B"/>
    <w:rsid w:val="008F3B8D"/>
    <w:rsid w:val="008F7E78"/>
    <w:rsid w:val="0090277D"/>
    <w:rsid w:val="00905423"/>
    <w:rsid w:val="00912D5F"/>
    <w:rsid w:val="0091599E"/>
    <w:rsid w:val="00915D23"/>
    <w:rsid w:val="00920CB3"/>
    <w:rsid w:val="00922582"/>
    <w:rsid w:val="0092333B"/>
    <w:rsid w:val="00925265"/>
    <w:rsid w:val="0093045D"/>
    <w:rsid w:val="009307F7"/>
    <w:rsid w:val="009317F4"/>
    <w:rsid w:val="00944462"/>
    <w:rsid w:val="00951B63"/>
    <w:rsid w:val="0096012B"/>
    <w:rsid w:val="0096251C"/>
    <w:rsid w:val="0096286B"/>
    <w:rsid w:val="009634D1"/>
    <w:rsid w:val="009672F0"/>
    <w:rsid w:val="009713FE"/>
    <w:rsid w:val="00977805"/>
    <w:rsid w:val="00982B8D"/>
    <w:rsid w:val="00991B6F"/>
    <w:rsid w:val="0099213E"/>
    <w:rsid w:val="00993365"/>
    <w:rsid w:val="009969B2"/>
    <w:rsid w:val="009970FC"/>
    <w:rsid w:val="00997952"/>
    <w:rsid w:val="009A4C7B"/>
    <w:rsid w:val="009A66FF"/>
    <w:rsid w:val="009A6A8A"/>
    <w:rsid w:val="009B612D"/>
    <w:rsid w:val="009B62BB"/>
    <w:rsid w:val="009C05A4"/>
    <w:rsid w:val="009C4F8D"/>
    <w:rsid w:val="009C65F4"/>
    <w:rsid w:val="009D12FF"/>
    <w:rsid w:val="009D2773"/>
    <w:rsid w:val="009D4396"/>
    <w:rsid w:val="009E28FB"/>
    <w:rsid w:val="009F03F0"/>
    <w:rsid w:val="009F111F"/>
    <w:rsid w:val="009F3B7A"/>
    <w:rsid w:val="009F5E19"/>
    <w:rsid w:val="009F5E39"/>
    <w:rsid w:val="00A01A91"/>
    <w:rsid w:val="00A02DD7"/>
    <w:rsid w:val="00A05C5E"/>
    <w:rsid w:val="00A10BD1"/>
    <w:rsid w:val="00A124BF"/>
    <w:rsid w:val="00A14CF7"/>
    <w:rsid w:val="00A33009"/>
    <w:rsid w:val="00A3315C"/>
    <w:rsid w:val="00A41EAD"/>
    <w:rsid w:val="00A4539D"/>
    <w:rsid w:val="00A4561B"/>
    <w:rsid w:val="00A46025"/>
    <w:rsid w:val="00A503F3"/>
    <w:rsid w:val="00A56A43"/>
    <w:rsid w:val="00A60E03"/>
    <w:rsid w:val="00A65317"/>
    <w:rsid w:val="00A67F95"/>
    <w:rsid w:val="00A70975"/>
    <w:rsid w:val="00A76A94"/>
    <w:rsid w:val="00A80039"/>
    <w:rsid w:val="00A80BB2"/>
    <w:rsid w:val="00A84F51"/>
    <w:rsid w:val="00A85E5E"/>
    <w:rsid w:val="00A86EA5"/>
    <w:rsid w:val="00A909EF"/>
    <w:rsid w:val="00A90FC8"/>
    <w:rsid w:val="00A913E3"/>
    <w:rsid w:val="00A94226"/>
    <w:rsid w:val="00A953B5"/>
    <w:rsid w:val="00A96BDA"/>
    <w:rsid w:val="00A971E6"/>
    <w:rsid w:val="00A97FA9"/>
    <w:rsid w:val="00AB12D9"/>
    <w:rsid w:val="00AB4373"/>
    <w:rsid w:val="00AB43E4"/>
    <w:rsid w:val="00AB563D"/>
    <w:rsid w:val="00AC0060"/>
    <w:rsid w:val="00AC0856"/>
    <w:rsid w:val="00AC3611"/>
    <w:rsid w:val="00AD39D4"/>
    <w:rsid w:val="00AD6E5E"/>
    <w:rsid w:val="00AF2DD0"/>
    <w:rsid w:val="00AF4A9F"/>
    <w:rsid w:val="00AF581F"/>
    <w:rsid w:val="00B006C7"/>
    <w:rsid w:val="00B01D70"/>
    <w:rsid w:val="00B027CB"/>
    <w:rsid w:val="00B02D86"/>
    <w:rsid w:val="00B0429E"/>
    <w:rsid w:val="00B14297"/>
    <w:rsid w:val="00B14D20"/>
    <w:rsid w:val="00B169F3"/>
    <w:rsid w:val="00B235F2"/>
    <w:rsid w:val="00B2412F"/>
    <w:rsid w:val="00B24E13"/>
    <w:rsid w:val="00B25C0B"/>
    <w:rsid w:val="00B31F0D"/>
    <w:rsid w:val="00B353CA"/>
    <w:rsid w:val="00B400F6"/>
    <w:rsid w:val="00B40432"/>
    <w:rsid w:val="00B43B33"/>
    <w:rsid w:val="00B44C87"/>
    <w:rsid w:val="00B46A10"/>
    <w:rsid w:val="00B51278"/>
    <w:rsid w:val="00B53F73"/>
    <w:rsid w:val="00B61F69"/>
    <w:rsid w:val="00B638DF"/>
    <w:rsid w:val="00B63E86"/>
    <w:rsid w:val="00B7099B"/>
    <w:rsid w:val="00B71F92"/>
    <w:rsid w:val="00B7600A"/>
    <w:rsid w:val="00B83066"/>
    <w:rsid w:val="00B83DA1"/>
    <w:rsid w:val="00B840BE"/>
    <w:rsid w:val="00B86457"/>
    <w:rsid w:val="00B93582"/>
    <w:rsid w:val="00B94C1F"/>
    <w:rsid w:val="00B96025"/>
    <w:rsid w:val="00B979F1"/>
    <w:rsid w:val="00BA066B"/>
    <w:rsid w:val="00BA1D94"/>
    <w:rsid w:val="00BB4574"/>
    <w:rsid w:val="00BC3171"/>
    <w:rsid w:val="00BC4DAF"/>
    <w:rsid w:val="00BC70AB"/>
    <w:rsid w:val="00BC7BEB"/>
    <w:rsid w:val="00BD1DCF"/>
    <w:rsid w:val="00BD5796"/>
    <w:rsid w:val="00BD713A"/>
    <w:rsid w:val="00BD7CA0"/>
    <w:rsid w:val="00BE3B14"/>
    <w:rsid w:val="00BE4F43"/>
    <w:rsid w:val="00BE583E"/>
    <w:rsid w:val="00BE7F6F"/>
    <w:rsid w:val="00BF4486"/>
    <w:rsid w:val="00BF4E98"/>
    <w:rsid w:val="00C021B4"/>
    <w:rsid w:val="00C05065"/>
    <w:rsid w:val="00C07309"/>
    <w:rsid w:val="00C075F6"/>
    <w:rsid w:val="00C07CB8"/>
    <w:rsid w:val="00C104DE"/>
    <w:rsid w:val="00C122AF"/>
    <w:rsid w:val="00C141AD"/>
    <w:rsid w:val="00C14A89"/>
    <w:rsid w:val="00C16609"/>
    <w:rsid w:val="00C268C0"/>
    <w:rsid w:val="00C36609"/>
    <w:rsid w:val="00C37DCE"/>
    <w:rsid w:val="00C40795"/>
    <w:rsid w:val="00C41A23"/>
    <w:rsid w:val="00C42155"/>
    <w:rsid w:val="00C424CA"/>
    <w:rsid w:val="00C51B7E"/>
    <w:rsid w:val="00C62068"/>
    <w:rsid w:val="00C63372"/>
    <w:rsid w:val="00C64FC5"/>
    <w:rsid w:val="00C65FC9"/>
    <w:rsid w:val="00C6620D"/>
    <w:rsid w:val="00C67BCF"/>
    <w:rsid w:val="00C72004"/>
    <w:rsid w:val="00C72121"/>
    <w:rsid w:val="00C72564"/>
    <w:rsid w:val="00C7690F"/>
    <w:rsid w:val="00C82A13"/>
    <w:rsid w:val="00C83AC3"/>
    <w:rsid w:val="00C85B91"/>
    <w:rsid w:val="00C8691F"/>
    <w:rsid w:val="00C86AAE"/>
    <w:rsid w:val="00C86FB0"/>
    <w:rsid w:val="00C872CD"/>
    <w:rsid w:val="00C901FD"/>
    <w:rsid w:val="00C95B74"/>
    <w:rsid w:val="00C97EEA"/>
    <w:rsid w:val="00CA109F"/>
    <w:rsid w:val="00CA2019"/>
    <w:rsid w:val="00CA31B2"/>
    <w:rsid w:val="00CA5266"/>
    <w:rsid w:val="00CB2C04"/>
    <w:rsid w:val="00CB30D8"/>
    <w:rsid w:val="00CB4CCE"/>
    <w:rsid w:val="00CC4AFA"/>
    <w:rsid w:val="00CC58BE"/>
    <w:rsid w:val="00CD3381"/>
    <w:rsid w:val="00CE2B5D"/>
    <w:rsid w:val="00CE2D45"/>
    <w:rsid w:val="00CE795F"/>
    <w:rsid w:val="00CE7D73"/>
    <w:rsid w:val="00CF2B0B"/>
    <w:rsid w:val="00CF2C0A"/>
    <w:rsid w:val="00CF3E8A"/>
    <w:rsid w:val="00CF7643"/>
    <w:rsid w:val="00CF7F32"/>
    <w:rsid w:val="00D01C8E"/>
    <w:rsid w:val="00D04B48"/>
    <w:rsid w:val="00D067FE"/>
    <w:rsid w:val="00D100E5"/>
    <w:rsid w:val="00D13902"/>
    <w:rsid w:val="00D17004"/>
    <w:rsid w:val="00D17E8B"/>
    <w:rsid w:val="00D21D33"/>
    <w:rsid w:val="00D25BD0"/>
    <w:rsid w:val="00D25FB7"/>
    <w:rsid w:val="00D34640"/>
    <w:rsid w:val="00D34674"/>
    <w:rsid w:val="00D45332"/>
    <w:rsid w:val="00D51049"/>
    <w:rsid w:val="00D5406F"/>
    <w:rsid w:val="00D5471E"/>
    <w:rsid w:val="00D54D41"/>
    <w:rsid w:val="00D54EBD"/>
    <w:rsid w:val="00D55DB6"/>
    <w:rsid w:val="00D56812"/>
    <w:rsid w:val="00D63E8F"/>
    <w:rsid w:val="00D65E82"/>
    <w:rsid w:val="00D764ED"/>
    <w:rsid w:val="00D77426"/>
    <w:rsid w:val="00D8545D"/>
    <w:rsid w:val="00D873ED"/>
    <w:rsid w:val="00D91731"/>
    <w:rsid w:val="00D92FB9"/>
    <w:rsid w:val="00D935E1"/>
    <w:rsid w:val="00DA0216"/>
    <w:rsid w:val="00DA3A8D"/>
    <w:rsid w:val="00DA486C"/>
    <w:rsid w:val="00DB0C6A"/>
    <w:rsid w:val="00DB4CA3"/>
    <w:rsid w:val="00DB7818"/>
    <w:rsid w:val="00DC36A1"/>
    <w:rsid w:val="00DC479C"/>
    <w:rsid w:val="00DC631D"/>
    <w:rsid w:val="00DD08D3"/>
    <w:rsid w:val="00DD265F"/>
    <w:rsid w:val="00DD295D"/>
    <w:rsid w:val="00DD6E70"/>
    <w:rsid w:val="00DE0A18"/>
    <w:rsid w:val="00DE637F"/>
    <w:rsid w:val="00DE6825"/>
    <w:rsid w:val="00DF0CE6"/>
    <w:rsid w:val="00DF114D"/>
    <w:rsid w:val="00DF5A92"/>
    <w:rsid w:val="00E01EC8"/>
    <w:rsid w:val="00E05B1C"/>
    <w:rsid w:val="00E062E5"/>
    <w:rsid w:val="00E07DC5"/>
    <w:rsid w:val="00E13199"/>
    <w:rsid w:val="00E207CF"/>
    <w:rsid w:val="00E2442F"/>
    <w:rsid w:val="00E2628C"/>
    <w:rsid w:val="00E310F0"/>
    <w:rsid w:val="00E34459"/>
    <w:rsid w:val="00E432D5"/>
    <w:rsid w:val="00E50B4C"/>
    <w:rsid w:val="00E53763"/>
    <w:rsid w:val="00E60CF2"/>
    <w:rsid w:val="00E63E48"/>
    <w:rsid w:val="00E730CD"/>
    <w:rsid w:val="00E74141"/>
    <w:rsid w:val="00E76233"/>
    <w:rsid w:val="00E830A2"/>
    <w:rsid w:val="00E85BEC"/>
    <w:rsid w:val="00E90D27"/>
    <w:rsid w:val="00E939C9"/>
    <w:rsid w:val="00E951E9"/>
    <w:rsid w:val="00E973E1"/>
    <w:rsid w:val="00EA1FCF"/>
    <w:rsid w:val="00EA416C"/>
    <w:rsid w:val="00EA4C0D"/>
    <w:rsid w:val="00EB1BA6"/>
    <w:rsid w:val="00EB31E5"/>
    <w:rsid w:val="00EB37E7"/>
    <w:rsid w:val="00EB4B01"/>
    <w:rsid w:val="00EB605A"/>
    <w:rsid w:val="00EB7B3F"/>
    <w:rsid w:val="00EC56AE"/>
    <w:rsid w:val="00EC5E92"/>
    <w:rsid w:val="00EC7BFE"/>
    <w:rsid w:val="00ED091D"/>
    <w:rsid w:val="00ED494D"/>
    <w:rsid w:val="00ED4B13"/>
    <w:rsid w:val="00ED61D0"/>
    <w:rsid w:val="00ED627E"/>
    <w:rsid w:val="00EE29F2"/>
    <w:rsid w:val="00EE2FB8"/>
    <w:rsid w:val="00EE3082"/>
    <w:rsid w:val="00EF115A"/>
    <w:rsid w:val="00EF2E9A"/>
    <w:rsid w:val="00F01BF6"/>
    <w:rsid w:val="00F02CC3"/>
    <w:rsid w:val="00F17B69"/>
    <w:rsid w:val="00F22C8C"/>
    <w:rsid w:val="00F24D88"/>
    <w:rsid w:val="00F27678"/>
    <w:rsid w:val="00F30358"/>
    <w:rsid w:val="00F30CC3"/>
    <w:rsid w:val="00F37A73"/>
    <w:rsid w:val="00F37EB4"/>
    <w:rsid w:val="00F404F2"/>
    <w:rsid w:val="00F4108D"/>
    <w:rsid w:val="00F44466"/>
    <w:rsid w:val="00F537B7"/>
    <w:rsid w:val="00F564CA"/>
    <w:rsid w:val="00F706C1"/>
    <w:rsid w:val="00F77D72"/>
    <w:rsid w:val="00F833D2"/>
    <w:rsid w:val="00F83CD8"/>
    <w:rsid w:val="00F8578D"/>
    <w:rsid w:val="00F9009F"/>
    <w:rsid w:val="00F90CB1"/>
    <w:rsid w:val="00F9140D"/>
    <w:rsid w:val="00F91CF5"/>
    <w:rsid w:val="00F929D3"/>
    <w:rsid w:val="00F939D2"/>
    <w:rsid w:val="00F95AF4"/>
    <w:rsid w:val="00F9696A"/>
    <w:rsid w:val="00FA2FB6"/>
    <w:rsid w:val="00FA416F"/>
    <w:rsid w:val="00FA4BA2"/>
    <w:rsid w:val="00FB20C5"/>
    <w:rsid w:val="00FB648E"/>
    <w:rsid w:val="00FC2C43"/>
    <w:rsid w:val="00FC2D8B"/>
    <w:rsid w:val="00FC46BF"/>
    <w:rsid w:val="00FC7967"/>
    <w:rsid w:val="00FD0269"/>
    <w:rsid w:val="00FD3391"/>
    <w:rsid w:val="00FD41EC"/>
    <w:rsid w:val="00FD59EB"/>
    <w:rsid w:val="00FE2D0E"/>
    <w:rsid w:val="00FE73D8"/>
    <w:rsid w:val="00FF0DE4"/>
    <w:rsid w:val="00FF2E34"/>
    <w:rsid w:val="00FF338D"/>
    <w:rsid w:val="00FF3EDD"/>
    <w:rsid w:val="00FF3FDB"/>
    <w:rsid w:val="00FF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4D003B"/>
  <w15:chartTrackingRefBased/>
  <w15:docId w15:val="{25DF53B0-1647-4F96-A98C-E4BCF8817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Body Text" w:qFormat="1"/>
    <w:lsdException w:name="Hyperlink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F02CC3"/>
    <w:rPr>
      <w:sz w:val="24"/>
    </w:rPr>
  </w:style>
  <w:style w:type="paragraph" w:styleId="Rubrik1">
    <w:name w:val="heading 1"/>
    <w:basedOn w:val="Normal"/>
    <w:next w:val="Brdtext"/>
    <w:qFormat/>
    <w:rsid w:val="0068197C"/>
    <w:pPr>
      <w:keepNext/>
      <w:spacing w:before="480" w:after="120"/>
      <w:outlineLvl w:val="0"/>
    </w:pPr>
    <w:rPr>
      <w:rFonts w:ascii="Arial" w:hAnsi="Arial"/>
      <w:b/>
      <w:sz w:val="28"/>
    </w:rPr>
  </w:style>
  <w:style w:type="paragraph" w:styleId="Rubrik2">
    <w:name w:val="heading 2"/>
    <w:basedOn w:val="Normal"/>
    <w:next w:val="Brdtext"/>
    <w:qFormat/>
    <w:rsid w:val="0068197C"/>
    <w:pPr>
      <w:keepNext/>
      <w:spacing w:before="240" w:after="60"/>
      <w:outlineLvl w:val="1"/>
    </w:pPr>
    <w:rPr>
      <w:rFonts w:ascii="Arial" w:hAnsi="Arial"/>
      <w:b/>
    </w:rPr>
  </w:style>
  <w:style w:type="paragraph" w:styleId="Rubrik3">
    <w:name w:val="heading 3"/>
    <w:basedOn w:val="Normal"/>
    <w:next w:val="Brdtext"/>
    <w:qFormat/>
    <w:rsid w:val="0068197C"/>
    <w:pPr>
      <w:keepNext/>
      <w:spacing w:before="180" w:after="60"/>
      <w:outlineLvl w:val="2"/>
    </w:pPr>
    <w:rPr>
      <w:rFonts w:ascii="Arial" w:hAnsi="Arial"/>
      <w:sz w:val="22"/>
    </w:rPr>
  </w:style>
  <w:style w:type="paragraph" w:styleId="Rubrik4">
    <w:name w:val="heading 4"/>
    <w:basedOn w:val="Normal"/>
    <w:next w:val="Brdtext"/>
    <w:qFormat/>
    <w:rsid w:val="0068197C"/>
    <w:pPr>
      <w:keepNext/>
      <w:spacing w:before="120"/>
      <w:outlineLvl w:val="3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ildtext">
    <w:name w:val="Bildtext"/>
    <w:basedOn w:val="Normal"/>
    <w:next w:val="Brdtext"/>
    <w:uiPriority w:val="1"/>
    <w:qFormat/>
    <w:rsid w:val="00F9009F"/>
    <w:rPr>
      <w:sz w:val="20"/>
    </w:rPr>
  </w:style>
  <w:style w:type="paragraph" w:customStyle="1" w:styleId="Tabellrubrik">
    <w:name w:val="Tabellrubrik"/>
    <w:basedOn w:val="Tabellinnehll"/>
    <w:next w:val="Tabellinnehll"/>
    <w:qFormat/>
    <w:rsid w:val="00A3315C"/>
    <w:pPr>
      <w:spacing w:before="20" w:after="20"/>
    </w:pPr>
    <w:rPr>
      <w:b/>
    </w:rPr>
  </w:style>
  <w:style w:type="paragraph" w:customStyle="1" w:styleId="Sidfotledtext">
    <w:name w:val="Sidfot_ledtext"/>
    <w:basedOn w:val="Sidfot"/>
    <w:next w:val="Sidfot"/>
    <w:rsid w:val="0009550E"/>
    <w:pPr>
      <w:spacing w:before="40"/>
    </w:pPr>
    <w:rPr>
      <w:sz w:val="12"/>
      <w:szCs w:val="12"/>
    </w:rPr>
  </w:style>
  <w:style w:type="paragraph" w:styleId="Sidfot">
    <w:name w:val="footer"/>
    <w:basedOn w:val="Normal"/>
    <w:link w:val="SidfotChar"/>
    <w:rsid w:val="00EB4B01"/>
    <w:rPr>
      <w:rFonts w:ascii="Arial" w:hAnsi="Arial"/>
      <w:sz w:val="16"/>
    </w:rPr>
  </w:style>
  <w:style w:type="paragraph" w:styleId="Sidhuvud">
    <w:name w:val="header"/>
    <w:basedOn w:val="Normal"/>
    <w:link w:val="SidhuvudChar"/>
    <w:rsid w:val="00EB4B01"/>
    <w:rPr>
      <w:rFonts w:ascii="Arial" w:hAnsi="Arial"/>
      <w:sz w:val="20"/>
    </w:rPr>
  </w:style>
  <w:style w:type="paragraph" w:customStyle="1" w:styleId="Tabellinnehll">
    <w:name w:val="Tabellinnehåll"/>
    <w:basedOn w:val="Normal"/>
    <w:qFormat/>
    <w:rsid w:val="00A3315C"/>
    <w:rPr>
      <w:rFonts w:ascii="Garamond" w:hAnsi="Garamond"/>
    </w:rPr>
  </w:style>
  <w:style w:type="character" w:styleId="Sidnummer">
    <w:name w:val="page number"/>
    <w:basedOn w:val="Standardstycketeckensnitt"/>
    <w:rsid w:val="00EB4B01"/>
  </w:style>
  <w:style w:type="paragraph" w:customStyle="1" w:styleId="Sidhuvudledtext">
    <w:name w:val="Sidhuvud_ledtext"/>
    <w:basedOn w:val="Sidhuvud"/>
    <w:next w:val="Sidhuvud"/>
    <w:rsid w:val="0009550E"/>
    <w:pPr>
      <w:spacing w:before="60"/>
    </w:pPr>
    <w:rPr>
      <w:sz w:val="14"/>
    </w:rPr>
  </w:style>
  <w:style w:type="paragraph" w:styleId="Brdtext">
    <w:name w:val="Body Text"/>
    <w:basedOn w:val="Normal"/>
    <w:link w:val="BrdtextChar"/>
    <w:qFormat/>
    <w:rsid w:val="00A3315C"/>
    <w:pPr>
      <w:spacing w:after="120"/>
    </w:pPr>
    <w:rPr>
      <w:rFonts w:ascii="Garamond" w:hAnsi="Garamond"/>
    </w:rPr>
  </w:style>
  <w:style w:type="character" w:customStyle="1" w:styleId="SidfotChar">
    <w:name w:val="Sidfot Char"/>
    <w:link w:val="Sidfot"/>
    <w:rsid w:val="00327E62"/>
    <w:rPr>
      <w:rFonts w:ascii="Arial" w:hAnsi="Arial"/>
      <w:sz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124BF"/>
    <w:pPr>
      <w:spacing w:after="120"/>
      <w:ind w:left="850" w:right="850"/>
    </w:pPr>
    <w:rPr>
      <w:iCs/>
      <w:color w:val="000000"/>
      <w:sz w:val="22"/>
    </w:rPr>
  </w:style>
  <w:style w:type="character" w:customStyle="1" w:styleId="CitatChar">
    <w:name w:val="Citat Char"/>
    <w:link w:val="Citat"/>
    <w:uiPriority w:val="29"/>
    <w:rsid w:val="00A124BF"/>
    <w:rPr>
      <w:iCs/>
      <w:color w:val="000000"/>
      <w:sz w:val="22"/>
    </w:rPr>
  </w:style>
  <w:style w:type="paragraph" w:styleId="Signatur">
    <w:name w:val="Signature"/>
    <w:basedOn w:val="Normal"/>
    <w:link w:val="SignaturChar"/>
    <w:rsid w:val="00075797"/>
    <w:pPr>
      <w:spacing w:before="720"/>
      <w:contextualSpacing/>
    </w:pPr>
    <w:rPr>
      <w:rFonts w:ascii="Garamond" w:hAnsi="Garamond"/>
    </w:rPr>
  </w:style>
  <w:style w:type="character" w:customStyle="1" w:styleId="SignaturChar">
    <w:name w:val="Signatur Char"/>
    <w:link w:val="Signatur"/>
    <w:rsid w:val="00075797"/>
    <w:rPr>
      <w:rFonts w:ascii="Garamond" w:hAnsi="Garamond"/>
      <w:sz w:val="24"/>
    </w:rPr>
  </w:style>
  <w:style w:type="character" w:customStyle="1" w:styleId="BrdtextChar">
    <w:name w:val="Brödtext Char"/>
    <w:link w:val="Brdtext"/>
    <w:rsid w:val="00A3315C"/>
    <w:rPr>
      <w:rFonts w:ascii="Garamond" w:hAnsi="Garamond"/>
      <w:sz w:val="24"/>
    </w:rPr>
  </w:style>
  <w:style w:type="character" w:styleId="Betoning">
    <w:name w:val="Emphasis"/>
    <w:rsid w:val="003447CD"/>
    <w:rPr>
      <w:i/>
      <w:iCs/>
    </w:rPr>
  </w:style>
  <w:style w:type="character" w:styleId="Bokenstitel">
    <w:name w:val="Book Title"/>
    <w:uiPriority w:val="33"/>
    <w:rsid w:val="003447CD"/>
    <w:rPr>
      <w:b/>
      <w:bCs/>
      <w:smallCaps/>
      <w:spacing w:val="5"/>
    </w:rPr>
  </w:style>
  <w:style w:type="character" w:styleId="Diskretbetoning">
    <w:name w:val="Subtle Emphasis"/>
    <w:uiPriority w:val="19"/>
    <w:rsid w:val="003447CD"/>
    <w:rPr>
      <w:i/>
      <w:iCs/>
      <w:color w:val="808080"/>
    </w:rPr>
  </w:style>
  <w:style w:type="character" w:styleId="Diskretreferens">
    <w:name w:val="Subtle Reference"/>
    <w:uiPriority w:val="31"/>
    <w:rsid w:val="003447CD"/>
    <w:rPr>
      <w:smallCaps/>
      <w:color w:val="C0504D"/>
      <w:u w:val="single"/>
    </w:rPr>
  </w:style>
  <w:style w:type="paragraph" w:styleId="Ingetavstnd">
    <w:name w:val="No Spacing"/>
    <w:uiPriority w:val="1"/>
    <w:qFormat/>
    <w:rsid w:val="003447CD"/>
    <w:rPr>
      <w:sz w:val="24"/>
    </w:rPr>
  </w:style>
  <w:style w:type="paragraph" w:styleId="Liststycke">
    <w:name w:val="List Paragraph"/>
    <w:basedOn w:val="Normal"/>
    <w:uiPriority w:val="34"/>
    <w:rsid w:val="003447CD"/>
    <w:pPr>
      <w:ind w:left="720"/>
      <w:contextualSpacing/>
    </w:pPr>
  </w:style>
  <w:style w:type="paragraph" w:styleId="Rubrik">
    <w:name w:val="Title"/>
    <w:basedOn w:val="Normal"/>
    <w:next w:val="Normal"/>
    <w:link w:val="RubrikChar"/>
    <w:rsid w:val="003447CD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RubrikChar">
    <w:name w:val="Rubrik Char"/>
    <w:link w:val="Rubrik"/>
    <w:rsid w:val="003447C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Stark">
    <w:name w:val="Strong"/>
    <w:rsid w:val="003447CD"/>
    <w:rPr>
      <w:b/>
      <w:bCs/>
    </w:rPr>
  </w:style>
  <w:style w:type="character" w:styleId="Starkbetoning">
    <w:name w:val="Intense Emphasis"/>
    <w:uiPriority w:val="21"/>
    <w:rsid w:val="003447CD"/>
    <w:rPr>
      <w:b/>
      <w:bCs/>
      <w:i/>
      <w:iCs/>
      <w:color w:val="4F81BD"/>
    </w:rPr>
  </w:style>
  <w:style w:type="character" w:styleId="Starkreferens">
    <w:name w:val="Intense Reference"/>
    <w:uiPriority w:val="32"/>
    <w:rsid w:val="003447CD"/>
    <w:rPr>
      <w:b/>
      <w:bCs/>
      <w:smallCaps/>
      <w:color w:val="C0504D"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rsid w:val="003447C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arktcitatChar">
    <w:name w:val="Starkt citat Char"/>
    <w:link w:val="Starktcitat"/>
    <w:uiPriority w:val="30"/>
    <w:rsid w:val="003447CD"/>
    <w:rPr>
      <w:b/>
      <w:bCs/>
      <w:i/>
      <w:iCs/>
      <w:color w:val="4F81BD"/>
      <w:sz w:val="24"/>
    </w:rPr>
  </w:style>
  <w:style w:type="paragraph" w:styleId="Underrubrik">
    <w:name w:val="Subtitle"/>
    <w:basedOn w:val="Normal"/>
    <w:next w:val="Normal"/>
    <w:link w:val="UnderrubrikChar"/>
    <w:rsid w:val="003447CD"/>
    <w:pPr>
      <w:numPr>
        <w:ilvl w:val="1"/>
      </w:numPr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UnderrubrikChar">
    <w:name w:val="Underrubrik Char"/>
    <w:link w:val="Underrubrik"/>
    <w:rsid w:val="003447C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idhuvudChar">
    <w:name w:val="Sidhuvud Char"/>
    <w:link w:val="Sidhuvud"/>
    <w:rsid w:val="00523175"/>
    <w:rPr>
      <w:rFonts w:ascii="Arial" w:hAnsi="Arial"/>
    </w:rPr>
  </w:style>
  <w:style w:type="paragraph" w:styleId="Ballongtext">
    <w:name w:val="Balloon Text"/>
    <w:basedOn w:val="Normal"/>
    <w:link w:val="BallongtextChar"/>
    <w:rsid w:val="00951B6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951B63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unhideWhenUsed/>
    <w:rsid w:val="00695F7D"/>
    <w:pPr>
      <w:spacing w:before="100" w:beforeAutospacing="1" w:after="120"/>
    </w:pPr>
    <w:rPr>
      <w:szCs w:val="24"/>
    </w:rPr>
  </w:style>
  <w:style w:type="paragraph" w:customStyle="1" w:styleId="Tabellinnehllfet">
    <w:name w:val="Tabellinnehåll fet"/>
    <w:basedOn w:val="Tabellinnehll"/>
    <w:rsid w:val="00E062E5"/>
    <w:rPr>
      <w:b/>
    </w:rPr>
  </w:style>
  <w:style w:type="paragraph" w:customStyle="1" w:styleId="Signaturhger">
    <w:name w:val="Signatur höger"/>
    <w:basedOn w:val="Signatur"/>
    <w:rsid w:val="00E062E5"/>
    <w:pPr>
      <w:ind w:left="3912"/>
    </w:pPr>
    <w:rPr>
      <w:bCs/>
    </w:rPr>
  </w:style>
  <w:style w:type="character" w:styleId="Platshllartext">
    <w:name w:val="Placeholder Text"/>
    <w:basedOn w:val="Standardstycketeckensnitt"/>
    <w:uiPriority w:val="99"/>
    <w:semiHidden/>
    <w:rsid w:val="00315F6D"/>
    <w:rPr>
      <w:color w:val="808080"/>
    </w:rPr>
  </w:style>
  <w:style w:type="character" w:styleId="Hyperlnk">
    <w:name w:val="Hyperlink"/>
    <w:uiPriority w:val="99"/>
    <w:rsid w:val="00A3315C"/>
    <w:rPr>
      <w:color w:val="0000FF"/>
      <w:u w:val="single"/>
    </w:rPr>
  </w:style>
  <w:style w:type="paragraph" w:customStyle="1" w:styleId="FormatmallSignaturGaramond12pt">
    <w:name w:val="Formatmall Signatur + Garamond 12 pt"/>
    <w:basedOn w:val="Signatur"/>
    <w:rsid w:val="00A33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17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1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orsas.se" TargetMode="External"/><Relationship Id="rId1" Type="http://schemas.openxmlformats.org/officeDocument/2006/relationships/hyperlink" Target="http://www.torsas.s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agr2301\Downloads\Kallelse%20med%20f&#246;redragande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Kallelse med föredragande</Template>
  <TotalTime>1</TotalTime>
  <Pages>4</Pages>
  <Words>296</Words>
  <Characters>2640</Characters>
  <Application>Microsoft Office Word</Application>
  <DocSecurity>0</DocSecurity>
  <Lines>176</Lines>
  <Paragraphs>127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Kallelse</vt:lpstr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</dc:title>
  <dc:subject/>
  <dc:creator>Hanna Grahn</dc:creator>
  <cp:keywords/>
  <dc:description>Framställt från en av FORMsoft ABs mallar</dc:description>
  <cp:lastModifiedBy>Hanna Grahn</cp:lastModifiedBy>
  <cp:revision>2</cp:revision>
  <cp:lastPrinted>2003-09-08T17:29:00Z</cp:lastPrinted>
  <dcterms:created xsi:type="dcterms:W3CDTF">2024-11-01T09:50:00Z</dcterms:created>
  <dcterms:modified xsi:type="dcterms:W3CDTF">2024-11-01T09:50:00Z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">
    <vt:lpwstr>0</vt:lpwstr>
  </property>
</Properties>
</file>