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A54CF" w14:textId="77777777" w:rsidR="005E4337" w:rsidRDefault="005E4337" w:rsidP="005E4337">
      <w:pPr>
        <w:pStyle w:val="Rubrik"/>
        <w:jc w:val="center"/>
        <w:rPr>
          <w:rFonts w:ascii="Rubik Medium" w:hAnsi="Rubik Medium" w:cs="Rubik Medium"/>
          <w:b/>
          <w:bCs/>
          <w:color w:val="DB5C18"/>
          <w:sz w:val="54"/>
          <w:szCs w:val="54"/>
        </w:rPr>
      </w:pPr>
      <w:r w:rsidRPr="005E4337">
        <w:rPr>
          <w:rFonts w:ascii="Rubik Medium" w:hAnsi="Rubik Medium" w:cs="Rubik Medium"/>
          <w:b/>
          <w:bCs/>
          <w:color w:val="DB5C18"/>
          <w:sz w:val="54"/>
          <w:szCs w:val="54"/>
        </w:rPr>
        <w:t xml:space="preserve">Är du runt 20 år och bor i </w:t>
      </w:r>
    </w:p>
    <w:p w14:paraId="48A68815" w14:textId="66D687F3" w:rsidR="00F61DFB" w:rsidRPr="005E4337" w:rsidRDefault="005E4337" w:rsidP="005E4337">
      <w:pPr>
        <w:pStyle w:val="Rubrik"/>
        <w:jc w:val="center"/>
        <w:rPr>
          <w:rFonts w:ascii="Rubik Medium" w:hAnsi="Rubik Medium" w:cs="Rubik Medium"/>
          <w:b/>
          <w:bCs/>
          <w:color w:val="DB5C18"/>
          <w:sz w:val="54"/>
          <w:szCs w:val="54"/>
        </w:rPr>
      </w:pPr>
      <w:r w:rsidRPr="005E4337">
        <w:rPr>
          <w:rFonts w:ascii="Rubik Medium" w:hAnsi="Rubik Medium" w:cs="Rubik Medium"/>
          <w:b/>
          <w:bCs/>
          <w:color w:val="DB5C18"/>
          <w:sz w:val="54"/>
          <w:szCs w:val="54"/>
        </w:rPr>
        <w:t>Torsås Kommun?</w:t>
      </w:r>
    </w:p>
    <w:p w14:paraId="40928D2A" w14:textId="441B7D89" w:rsidR="005E4337" w:rsidRDefault="005E4337" w:rsidP="005E4337">
      <w:pPr>
        <w:rPr>
          <w:sz w:val="20"/>
          <w:szCs w:val="20"/>
        </w:rPr>
      </w:pPr>
    </w:p>
    <w:p w14:paraId="1C6118AC" w14:textId="3BEEEE94" w:rsidR="005E4337" w:rsidRDefault="005E4337" w:rsidP="005E4337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58436E8C" wp14:editId="364FFA12">
            <wp:extent cx="6645910" cy="4428876"/>
            <wp:effectExtent l="0" t="0" r="2540" b="0"/>
            <wp:docPr id="1663299875" name="Bild 2" descr="Dator, St, Arbetsplats, Hemmakon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tor, St, Arbetsplats, Hemmakonto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28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A5A07" w14:textId="77777777" w:rsidR="005E4337" w:rsidRPr="005E4337" w:rsidRDefault="005E4337" w:rsidP="005E4337">
      <w:pPr>
        <w:rPr>
          <w:sz w:val="20"/>
          <w:szCs w:val="20"/>
        </w:rPr>
      </w:pPr>
    </w:p>
    <w:p w14:paraId="42B8473D" w14:textId="77777777" w:rsidR="005E4337" w:rsidRDefault="005E4337" w:rsidP="005E4337">
      <w:pPr>
        <w:pStyle w:val="Rubrik"/>
        <w:jc w:val="center"/>
        <w:rPr>
          <w:rFonts w:ascii="Rubik Medium" w:hAnsi="Rubik Medium" w:cs="Rubik Medium"/>
          <w:color w:val="DB5C18"/>
          <w:sz w:val="40"/>
          <w:szCs w:val="40"/>
        </w:rPr>
      </w:pPr>
      <w:r w:rsidRPr="005E4337">
        <w:rPr>
          <w:rFonts w:ascii="Rubik Medium" w:hAnsi="Rubik Medium" w:cs="Rubik Medium"/>
          <w:color w:val="DB5C18"/>
          <w:sz w:val="40"/>
          <w:szCs w:val="40"/>
        </w:rPr>
        <w:t>Då vill Arbetslivscentrum ha kontakt med</w:t>
      </w:r>
    </w:p>
    <w:p w14:paraId="42D1F0B5" w14:textId="4A20DE8C" w:rsidR="00E139D0" w:rsidRPr="005E4337" w:rsidRDefault="005E4337" w:rsidP="005E4337">
      <w:pPr>
        <w:pStyle w:val="Rubrik"/>
        <w:jc w:val="center"/>
        <w:rPr>
          <w:rFonts w:ascii="Rubik Medium" w:hAnsi="Rubik Medium" w:cs="Rubik Medium"/>
          <w:color w:val="DB5C18"/>
          <w:sz w:val="40"/>
          <w:szCs w:val="40"/>
        </w:rPr>
      </w:pPr>
      <w:r w:rsidRPr="005E4337">
        <w:rPr>
          <w:rFonts w:ascii="Rubik Medium" w:hAnsi="Rubik Medium" w:cs="Rubik Medium"/>
          <w:color w:val="DB5C18"/>
          <w:sz w:val="40"/>
          <w:szCs w:val="40"/>
        </w:rPr>
        <w:t xml:space="preserve"> dig för att prata om arbetsliv och studier</w:t>
      </w:r>
      <w:r>
        <w:rPr>
          <w:rFonts w:ascii="Rubik Medium" w:hAnsi="Rubik Medium" w:cs="Rubik Medium"/>
          <w:color w:val="DB5C18"/>
          <w:sz w:val="40"/>
          <w:szCs w:val="40"/>
        </w:rPr>
        <w:t>!</w:t>
      </w:r>
    </w:p>
    <w:p w14:paraId="57118826" w14:textId="77777777" w:rsidR="005E4337" w:rsidRDefault="005E4337" w:rsidP="005E4337">
      <w:pPr>
        <w:jc w:val="center"/>
        <w:rPr>
          <w:rFonts w:ascii="Rubik" w:hAnsi="Rubik" w:cs="Rubik"/>
          <w:color w:val="8A9A5B"/>
          <w:sz w:val="30"/>
          <w:szCs w:val="30"/>
        </w:rPr>
      </w:pPr>
    </w:p>
    <w:p w14:paraId="7BA3A516" w14:textId="74AA23A0" w:rsidR="005E4337" w:rsidRPr="005E4337" w:rsidRDefault="005E4337" w:rsidP="005E4337">
      <w:pPr>
        <w:jc w:val="center"/>
        <w:rPr>
          <w:rFonts w:ascii="Rubik" w:hAnsi="Rubik" w:cs="Rubik"/>
          <w:b/>
          <w:bCs/>
          <w:color w:val="8A9A5B"/>
          <w:sz w:val="30"/>
          <w:szCs w:val="30"/>
        </w:rPr>
      </w:pPr>
      <w:r w:rsidRPr="005E4337">
        <w:rPr>
          <w:rFonts w:ascii="Rubik" w:hAnsi="Rubik" w:cs="Rubik"/>
          <w:b/>
          <w:bCs/>
          <w:color w:val="8A9A5B"/>
          <w:sz w:val="30"/>
          <w:szCs w:val="30"/>
        </w:rPr>
        <w:t>Arbetslivscentrum kan hjälpa dig att söka/hitta lediga jobb, skriva CV och personligt brev men också förbereda dig inför anställningsintervjuer.</w:t>
      </w:r>
    </w:p>
    <w:p w14:paraId="07F45BA7" w14:textId="0D0718FC" w:rsidR="005E4337" w:rsidRDefault="005E4337" w:rsidP="005E4337">
      <w:pPr>
        <w:jc w:val="center"/>
        <w:rPr>
          <w:rFonts w:ascii="Rubik" w:hAnsi="Rubik" w:cs="Rubik"/>
          <w:color w:val="8A9A5B"/>
          <w:sz w:val="30"/>
          <w:szCs w:val="30"/>
        </w:rPr>
      </w:pPr>
    </w:p>
    <w:p w14:paraId="59E68462" w14:textId="4EC31E12" w:rsidR="005E4337" w:rsidRDefault="005E4337" w:rsidP="005E4337">
      <w:pPr>
        <w:jc w:val="center"/>
        <w:rPr>
          <w:rFonts w:ascii="Rubik" w:hAnsi="Rubik" w:cs="Rubik"/>
          <w:color w:val="8A9A5B"/>
          <w:sz w:val="30"/>
          <w:szCs w:val="30"/>
        </w:rPr>
      </w:pPr>
      <w:r>
        <w:rPr>
          <w:rFonts w:ascii="Rubik" w:hAnsi="Rubik" w:cs="Rubik"/>
          <w:color w:val="8A9A5B"/>
          <w:sz w:val="30"/>
          <w:szCs w:val="30"/>
        </w:rPr>
        <w:t>Vet du inte än vad du vill jobba med?  Var lugn!  Vi erbjuder också vägledning, motiverande samtal och studiebesök. Allt utifrån dina behov!</w:t>
      </w:r>
    </w:p>
    <w:p w14:paraId="2645D9D4" w14:textId="09FC211B" w:rsidR="00C25089" w:rsidRPr="00C25089" w:rsidRDefault="00C25089" w:rsidP="00C25089">
      <w:pPr>
        <w:rPr>
          <w:rFonts w:ascii="Rubik" w:hAnsi="Rubik" w:cs="Rubik"/>
          <w:b/>
          <w:bCs/>
          <w:sz w:val="28"/>
          <w:szCs w:val="28"/>
        </w:rPr>
      </w:pPr>
      <w:r w:rsidRPr="00C25089">
        <w:rPr>
          <w:rFonts w:ascii="Rubik" w:hAnsi="Rubik" w:cs="Rubik"/>
          <w:b/>
          <w:bCs/>
          <w:sz w:val="28"/>
          <w:szCs w:val="28"/>
        </w:rPr>
        <w:lastRenderedPageBreak/>
        <w:t>KAA (Kommunens aktivitetsansvar)</w:t>
      </w:r>
    </w:p>
    <w:p w14:paraId="133A2C7E" w14:textId="288ECE0B" w:rsidR="00C25089" w:rsidRPr="00C25089" w:rsidRDefault="00C25089" w:rsidP="00C25089">
      <w:pPr>
        <w:rPr>
          <w:rFonts w:ascii="Rubik" w:hAnsi="Rubik" w:cs="Rubik"/>
          <w:sz w:val="28"/>
          <w:szCs w:val="28"/>
        </w:rPr>
      </w:pPr>
      <w:r w:rsidRPr="00C25089">
        <w:rPr>
          <w:rFonts w:ascii="Rubik" w:hAnsi="Rubik" w:cs="Rubik"/>
          <w:sz w:val="28"/>
          <w:szCs w:val="28"/>
        </w:rPr>
        <w:t>Ungdomar mellan 16–20 år som har Torsås kommun som sin hemkommun och som avbrutit gymnasiet</w:t>
      </w:r>
      <w:r>
        <w:rPr>
          <w:rFonts w:ascii="Rubik" w:hAnsi="Rubik" w:cs="Rubik"/>
          <w:sz w:val="28"/>
          <w:szCs w:val="28"/>
        </w:rPr>
        <w:t>,</w:t>
      </w:r>
      <w:r w:rsidRPr="00C25089">
        <w:rPr>
          <w:rFonts w:ascii="Rubik" w:hAnsi="Rubik" w:cs="Rubik"/>
          <w:sz w:val="28"/>
          <w:szCs w:val="28"/>
        </w:rPr>
        <w:t xml:space="preserve"> eller tagit studenten utan gymnasieexamen har möjlighet att få individuell hjälp och stöd av Arbetslivscentrum.</w:t>
      </w:r>
    </w:p>
    <w:p w14:paraId="1DD8C8C2" w14:textId="3E55E190" w:rsidR="00C25089" w:rsidRDefault="00C25089" w:rsidP="00AE0116">
      <w:pPr>
        <w:rPr>
          <w:rFonts w:ascii="Rubik" w:hAnsi="Rubik" w:cs="Rubik"/>
          <w:sz w:val="28"/>
          <w:szCs w:val="28"/>
        </w:rPr>
      </w:pPr>
      <w:r w:rsidRPr="00C25089">
        <w:rPr>
          <w:rFonts w:ascii="Rubik" w:hAnsi="Rubik" w:cs="Rubik"/>
          <w:sz w:val="28"/>
          <w:szCs w:val="28"/>
        </w:rPr>
        <w:t>Kommunens aktivitetsansvar innebär även att varje kommun är skyldig enligt skollagen att ta reda på hur alla unga mellan 16–20 år, som är folkbokförda i kommunen, har det om dagarna. Vi behöver därför veta om du pluggar, om du jobbar eller om du skulle vilja jobba eller plugga</w:t>
      </w:r>
      <w:r>
        <w:rPr>
          <w:rFonts w:ascii="Rubik" w:hAnsi="Rubik" w:cs="Rubik"/>
          <w:sz w:val="28"/>
          <w:szCs w:val="28"/>
        </w:rPr>
        <w:t xml:space="preserve"> </w:t>
      </w:r>
      <w:r w:rsidRPr="00C25089">
        <w:rPr>
          <mc:AlternateContent>
            <mc:Choice Requires="w16se">
              <w:rFonts w:ascii="Rubik" w:hAnsi="Rubik" w:cs="Rubik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Rubik" w:hAnsi="Rubik" w:cs="Rubik"/>
          <w:sz w:val="28"/>
          <w:szCs w:val="28"/>
        </w:rPr>
        <w:t xml:space="preserve"> </w:t>
      </w:r>
    </w:p>
    <w:p w14:paraId="5F7BDB2E" w14:textId="77777777" w:rsidR="00C25089" w:rsidRPr="00C25089" w:rsidRDefault="00C25089" w:rsidP="00AE0116">
      <w:pPr>
        <w:rPr>
          <w:rFonts w:ascii="Rubik" w:hAnsi="Rubik" w:cs="Rubik"/>
          <w:sz w:val="28"/>
          <w:szCs w:val="28"/>
        </w:rPr>
      </w:pPr>
    </w:p>
    <w:p w14:paraId="3045F4AA" w14:textId="5B8AD580" w:rsidR="005E4337" w:rsidRDefault="005E4337" w:rsidP="00AE0116">
      <w:pPr>
        <w:rPr>
          <w:rFonts w:ascii="Rubik" w:hAnsi="Rubik" w:cs="Rubik"/>
          <w:sz w:val="28"/>
          <w:szCs w:val="28"/>
        </w:rPr>
      </w:pPr>
      <w:r w:rsidRPr="00C25089">
        <w:rPr>
          <w:rFonts w:ascii="Rubik" w:hAnsi="Rubik" w:cs="Rubik"/>
          <w:sz w:val="28"/>
          <w:szCs w:val="28"/>
        </w:rPr>
        <w:t>Kontakta gärna oss o</w:t>
      </w:r>
      <w:r w:rsidR="00C25089" w:rsidRPr="00C25089">
        <w:rPr>
          <w:rFonts w:ascii="Rubik" w:hAnsi="Rubik" w:cs="Rubik"/>
          <w:sz w:val="28"/>
          <w:szCs w:val="28"/>
        </w:rPr>
        <w:t>m hur du har det och o</w:t>
      </w:r>
      <w:r w:rsidRPr="00C25089">
        <w:rPr>
          <w:rFonts w:ascii="Rubik" w:hAnsi="Rubik" w:cs="Rubik"/>
          <w:sz w:val="28"/>
          <w:szCs w:val="28"/>
        </w:rPr>
        <w:t>m du vill veta mer</w:t>
      </w:r>
      <w:r w:rsidR="00C25089" w:rsidRPr="00C25089">
        <w:rPr>
          <w:rFonts w:ascii="Rubik" w:hAnsi="Rubik" w:cs="Rubik"/>
          <w:sz w:val="28"/>
          <w:szCs w:val="28"/>
        </w:rPr>
        <w:t xml:space="preserve"> om vilket stöd du kan</w:t>
      </w:r>
      <w:r w:rsidR="00AD6AE1">
        <w:rPr>
          <w:rFonts w:ascii="Rubik" w:hAnsi="Rubik" w:cs="Rubik"/>
          <w:sz w:val="28"/>
          <w:szCs w:val="28"/>
        </w:rPr>
        <w:t xml:space="preserve"> få</w:t>
      </w:r>
      <w:r w:rsidRPr="00C25089">
        <w:rPr>
          <w:rFonts w:ascii="Rubik" w:hAnsi="Rubik" w:cs="Rubik"/>
          <w:sz w:val="28"/>
          <w:szCs w:val="28"/>
        </w:rPr>
        <w:t>:</w:t>
      </w:r>
    </w:p>
    <w:p w14:paraId="4856E127" w14:textId="77777777" w:rsidR="00DF2B22" w:rsidRPr="00C25089" w:rsidRDefault="00DF2B22" w:rsidP="00AE0116">
      <w:pPr>
        <w:rPr>
          <w:rFonts w:ascii="Rubik" w:hAnsi="Rubik" w:cs="Rubik"/>
          <w:sz w:val="28"/>
          <w:szCs w:val="28"/>
        </w:rPr>
      </w:pPr>
    </w:p>
    <w:p w14:paraId="1959F03B" w14:textId="77777777" w:rsidR="005E4337" w:rsidRPr="00C25089" w:rsidRDefault="005E4337" w:rsidP="00AE0116">
      <w:pPr>
        <w:rPr>
          <w:rFonts w:ascii="Rubik" w:hAnsi="Rubik" w:cs="Rubik"/>
          <w:b/>
          <w:bCs/>
          <w:sz w:val="28"/>
          <w:szCs w:val="28"/>
          <w:u w:val="single"/>
        </w:rPr>
      </w:pPr>
      <w:r w:rsidRPr="00C25089">
        <w:rPr>
          <w:rFonts w:ascii="Rubik" w:hAnsi="Rubik" w:cs="Rubik"/>
          <w:b/>
          <w:bCs/>
          <w:sz w:val="28"/>
          <w:szCs w:val="28"/>
          <w:u w:val="single"/>
        </w:rPr>
        <w:t>Arbetslivscentrum</w:t>
      </w:r>
    </w:p>
    <w:p w14:paraId="73719BDC" w14:textId="77777777" w:rsidR="005E4337" w:rsidRPr="00C25089" w:rsidRDefault="005E4337" w:rsidP="00AE0116">
      <w:pPr>
        <w:rPr>
          <w:rFonts w:ascii="Rubik" w:hAnsi="Rubik" w:cs="Rubik"/>
          <w:sz w:val="28"/>
          <w:szCs w:val="28"/>
        </w:rPr>
      </w:pPr>
      <w:r w:rsidRPr="00C25089">
        <w:rPr>
          <w:rFonts w:ascii="Rubik" w:hAnsi="Rubik" w:cs="Rubik"/>
          <w:sz w:val="28"/>
          <w:szCs w:val="28"/>
        </w:rPr>
        <w:t>Telefonnummer: 010- 35 333 04</w:t>
      </w:r>
    </w:p>
    <w:p w14:paraId="619B79EE" w14:textId="48087633" w:rsidR="00E139D0" w:rsidRPr="00C25089" w:rsidRDefault="005E4337" w:rsidP="00AE0116">
      <w:pPr>
        <w:rPr>
          <w:rFonts w:ascii="Rubik" w:hAnsi="Rubik" w:cs="Rubik"/>
          <w:sz w:val="28"/>
          <w:szCs w:val="28"/>
        </w:rPr>
      </w:pPr>
      <w:r w:rsidRPr="00C25089">
        <w:rPr>
          <w:rFonts w:ascii="Rubik" w:hAnsi="Rubik" w:cs="Rubik"/>
          <w:sz w:val="28"/>
          <w:szCs w:val="28"/>
        </w:rPr>
        <w:t xml:space="preserve">E-post:  </w:t>
      </w:r>
      <w:hyperlink r:id="rId11" w:history="1">
        <w:r w:rsidRPr="00DF2B22">
          <w:rPr>
            <w:rStyle w:val="Hyperlnk"/>
            <w:rFonts w:ascii="Rubik" w:hAnsi="Rubik" w:cs="Rubik"/>
            <w:sz w:val="28"/>
            <w:szCs w:val="28"/>
            <w:u w:val="none"/>
          </w:rPr>
          <w:t>arbetslivscentrum@torsas.se</w:t>
        </w:r>
      </w:hyperlink>
      <w:r w:rsidRPr="00C25089">
        <w:rPr>
          <w:rFonts w:ascii="Rubik" w:hAnsi="Rubik" w:cs="Rubik"/>
          <w:sz w:val="28"/>
          <w:szCs w:val="28"/>
        </w:rPr>
        <w:t xml:space="preserve">  </w:t>
      </w:r>
    </w:p>
    <w:p w14:paraId="2B337A46" w14:textId="554DE4F2" w:rsidR="005E4337" w:rsidRDefault="005E4337" w:rsidP="00AE0116">
      <w:pPr>
        <w:rPr>
          <w:rFonts w:ascii="Rubik" w:hAnsi="Rubik" w:cs="Rubik"/>
          <w:sz w:val="28"/>
          <w:szCs w:val="28"/>
        </w:rPr>
      </w:pPr>
      <w:r w:rsidRPr="00C25089">
        <w:rPr>
          <w:rFonts w:ascii="Rubik" w:hAnsi="Rubik" w:cs="Rubik"/>
          <w:sz w:val="28"/>
          <w:szCs w:val="28"/>
        </w:rPr>
        <w:t>Besöksadress:</w:t>
      </w:r>
      <w:r w:rsidR="00DF2B22">
        <w:rPr>
          <w:rFonts w:ascii="Rubik" w:hAnsi="Rubik" w:cs="Rubik"/>
          <w:sz w:val="28"/>
          <w:szCs w:val="28"/>
        </w:rPr>
        <w:t xml:space="preserve"> </w:t>
      </w:r>
      <w:r w:rsidRPr="00C25089">
        <w:rPr>
          <w:rFonts w:ascii="Rubik" w:hAnsi="Rubik" w:cs="Rubik"/>
          <w:sz w:val="28"/>
          <w:szCs w:val="28"/>
        </w:rPr>
        <w:t>Kastmansgatan 100</w:t>
      </w:r>
      <w:r w:rsidR="009E5CE4" w:rsidRPr="00C25089">
        <w:rPr>
          <w:rFonts w:ascii="Rubik" w:hAnsi="Rubik" w:cs="Rubik"/>
          <w:sz w:val="28"/>
          <w:szCs w:val="28"/>
        </w:rPr>
        <w:t>, 385 25 Bergkvara</w:t>
      </w:r>
    </w:p>
    <w:p w14:paraId="23CF2CBE" w14:textId="77777777" w:rsidR="00C25089" w:rsidRDefault="00C25089" w:rsidP="00AE0116">
      <w:pPr>
        <w:rPr>
          <w:rFonts w:ascii="Rubik" w:hAnsi="Rubik" w:cs="Rubik"/>
          <w:sz w:val="28"/>
          <w:szCs w:val="28"/>
        </w:rPr>
      </w:pPr>
    </w:p>
    <w:p w14:paraId="7F79D1DA" w14:textId="7498FF1C" w:rsidR="00C25089" w:rsidRDefault="00DF2B22" w:rsidP="00AE0116">
      <w:pPr>
        <w:rPr>
          <w:rFonts w:ascii="Rubik" w:hAnsi="Rubik" w:cs="Rubik"/>
          <w:sz w:val="28"/>
          <w:szCs w:val="28"/>
        </w:rPr>
      </w:pPr>
      <w:r>
        <w:rPr>
          <w:rFonts w:ascii="Rubik" w:hAnsi="Rubik" w:cs="Rubik"/>
          <w:sz w:val="28"/>
          <w:szCs w:val="28"/>
        </w:rPr>
        <w:t xml:space="preserve">Eller: </w:t>
      </w:r>
    </w:p>
    <w:p w14:paraId="7D3E44BA" w14:textId="77777777" w:rsidR="00DF2B22" w:rsidRPr="00C25089" w:rsidRDefault="00DF2B22" w:rsidP="00AE0116">
      <w:pPr>
        <w:rPr>
          <w:rFonts w:ascii="Rubik" w:hAnsi="Rubik" w:cs="Rubik"/>
          <w:sz w:val="28"/>
          <w:szCs w:val="28"/>
        </w:rPr>
      </w:pPr>
    </w:p>
    <w:p w14:paraId="55C334D9" w14:textId="3CCF43DF" w:rsidR="00DF2B22" w:rsidRPr="00DF2B22" w:rsidRDefault="00DF2B22" w:rsidP="00AE0116">
      <w:pPr>
        <w:rPr>
          <w:rFonts w:ascii="Rubik" w:hAnsi="Rubik" w:cs="Rubik"/>
          <w:b/>
          <w:bCs/>
          <w:sz w:val="30"/>
          <w:szCs w:val="30"/>
          <w:u w:val="single"/>
        </w:rPr>
      </w:pPr>
      <w:r w:rsidRPr="00DF2B22">
        <w:rPr>
          <w:rFonts w:ascii="Rubik" w:hAnsi="Rubik" w:cs="Rubik"/>
          <w:b/>
          <w:bCs/>
          <w:sz w:val="30"/>
          <w:szCs w:val="30"/>
          <w:u w:val="single"/>
        </w:rPr>
        <w:t>Kalmarsunds gymnasieförbund</w:t>
      </w:r>
    </w:p>
    <w:p w14:paraId="617180C1" w14:textId="77777777" w:rsidR="00DF2B22" w:rsidRDefault="00DF2B22" w:rsidP="00AE0116">
      <w:pPr>
        <w:rPr>
          <w:rFonts w:ascii="Rubik" w:hAnsi="Rubik" w:cs="Rubik"/>
          <w:sz w:val="30"/>
          <w:szCs w:val="30"/>
        </w:rPr>
      </w:pPr>
      <w:r>
        <w:rPr>
          <w:rFonts w:ascii="Rubik" w:hAnsi="Rubik" w:cs="Rubik"/>
          <w:sz w:val="30"/>
          <w:szCs w:val="30"/>
        </w:rPr>
        <w:t xml:space="preserve">Robert Bergqvist </w:t>
      </w:r>
    </w:p>
    <w:p w14:paraId="4F82C09D" w14:textId="77777777" w:rsidR="00DF2B22" w:rsidRDefault="00DF2B22" w:rsidP="00AE0116">
      <w:pPr>
        <w:rPr>
          <w:rFonts w:ascii="Rubik" w:hAnsi="Rubik" w:cs="Rubik"/>
          <w:sz w:val="30"/>
          <w:szCs w:val="30"/>
        </w:rPr>
      </w:pPr>
      <w:r>
        <w:rPr>
          <w:rFonts w:ascii="Rubik" w:hAnsi="Rubik" w:cs="Rubik"/>
          <w:sz w:val="30"/>
          <w:szCs w:val="30"/>
        </w:rPr>
        <w:t xml:space="preserve">Telefonnummer: </w:t>
      </w:r>
      <w:hyperlink r:id="rId12" w:history="1">
        <w:r w:rsidRPr="00DF2B22">
          <w:rPr>
            <w:rStyle w:val="Hyperlnk"/>
            <w:rFonts w:ascii="Rubik" w:hAnsi="Rubik" w:cs="Rubik"/>
            <w:sz w:val="30"/>
            <w:szCs w:val="30"/>
            <w:u w:val="none"/>
          </w:rPr>
          <w:t>010-352 74 10</w:t>
        </w:r>
      </w:hyperlink>
    </w:p>
    <w:p w14:paraId="37848F4E" w14:textId="48893D80" w:rsidR="00DF2B22" w:rsidRPr="007A0DFF" w:rsidRDefault="00DF2B22" w:rsidP="00AE0116">
      <w:pPr>
        <w:rPr>
          <w:rFonts w:ascii="Rubik" w:hAnsi="Rubik" w:cs="Rubik"/>
          <w:sz w:val="30"/>
          <w:szCs w:val="30"/>
        </w:rPr>
      </w:pPr>
      <w:r w:rsidRPr="007A0DFF">
        <w:rPr>
          <w:rFonts w:ascii="Rubik" w:hAnsi="Rubik" w:cs="Rubik"/>
          <w:sz w:val="30"/>
          <w:szCs w:val="30"/>
        </w:rPr>
        <w:t xml:space="preserve">E-post: </w:t>
      </w:r>
      <w:hyperlink r:id="rId13" w:history="1">
        <w:r w:rsidRPr="007A0DFF">
          <w:rPr>
            <w:rStyle w:val="Hyperlnk"/>
            <w:rFonts w:ascii="Rubik" w:hAnsi="Rubik" w:cs="Rubik"/>
            <w:sz w:val="30"/>
            <w:szCs w:val="30"/>
            <w:u w:val="none"/>
          </w:rPr>
          <w:t>robert.bergkvist@gyf.se</w:t>
        </w:r>
      </w:hyperlink>
    </w:p>
    <w:p w14:paraId="3D2EF724" w14:textId="77777777" w:rsidR="00DF2B22" w:rsidRPr="007A0DFF" w:rsidRDefault="00DF2B22" w:rsidP="00AE0116">
      <w:pPr>
        <w:rPr>
          <w:rFonts w:ascii="Rubik" w:hAnsi="Rubik" w:cs="Rubik"/>
          <w:sz w:val="30"/>
          <w:szCs w:val="30"/>
        </w:rPr>
      </w:pPr>
    </w:p>
    <w:p w14:paraId="10247994" w14:textId="4D2D3BC3" w:rsidR="00D96AA4" w:rsidRPr="007A0DFF" w:rsidRDefault="00D96AA4" w:rsidP="00AE0116">
      <w:pPr>
        <w:rPr>
          <w:rFonts w:ascii="Rubik" w:hAnsi="Rubik" w:cs="Rubik"/>
          <w:sz w:val="30"/>
          <w:szCs w:val="30"/>
        </w:rPr>
      </w:pPr>
    </w:p>
    <w:sectPr w:rsidR="00D96AA4" w:rsidRPr="007A0DFF" w:rsidSect="003579C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2552" w:left="720" w:header="624" w:footer="1021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770C6" w14:textId="77777777" w:rsidR="005E4337" w:rsidRDefault="005E4337" w:rsidP="00A4731E">
      <w:pPr>
        <w:spacing w:after="0" w:line="240" w:lineRule="auto"/>
      </w:pPr>
      <w:r>
        <w:separator/>
      </w:r>
    </w:p>
  </w:endnote>
  <w:endnote w:type="continuationSeparator" w:id="0">
    <w:p w14:paraId="391DF76D" w14:textId="77777777" w:rsidR="005E4337" w:rsidRDefault="005E4337" w:rsidP="00A47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ubik Medium">
    <w:altName w:val="Arial"/>
    <w:charset w:val="00"/>
    <w:family w:val="auto"/>
    <w:pitch w:val="variable"/>
    <w:sig w:usb0="00000A07" w:usb1="40000001" w:usb2="00000000" w:usb3="00000000" w:csb0="000000B7" w:csb1="00000000"/>
  </w:font>
  <w:font w:name="Rubik">
    <w:altName w:val="Arial"/>
    <w:charset w:val="00"/>
    <w:family w:val="auto"/>
    <w:pitch w:val="variable"/>
    <w:sig w:usb0="00000A07" w:usb1="40000001" w:usb2="00000000" w:usb3="00000000" w:csb0="000000B7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7F9C0" w14:textId="77777777" w:rsidR="008917C3" w:rsidRDefault="008917C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ECA30" w14:textId="77777777" w:rsidR="00A4731E" w:rsidRPr="000A7C35" w:rsidRDefault="00E17935" w:rsidP="000A7C35">
    <w:pPr>
      <w:pStyle w:val="Sidfot"/>
      <w:jc w:val="center"/>
      <w:rPr>
        <w:rFonts w:ascii="Rubik" w:hAnsi="Rubik" w:cs="Rubik"/>
        <w:sz w:val="16"/>
        <w:szCs w:val="16"/>
      </w:rPr>
    </w:pPr>
    <w:r>
      <w:rPr>
        <w:rFonts w:ascii="Rubik" w:hAnsi="Rubik" w:cs="Rubik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63C2AE1E" wp14:editId="3E9EA225">
          <wp:simplePos x="0" y="0"/>
          <wp:positionH relativeFrom="page">
            <wp:posOffset>10795</wp:posOffset>
          </wp:positionH>
          <wp:positionV relativeFrom="paragraph">
            <wp:posOffset>-875030</wp:posOffset>
          </wp:positionV>
          <wp:extent cx="7549515" cy="876300"/>
          <wp:effectExtent l="0" t="0" r="0" b="0"/>
          <wp:wrapTight wrapText="bothSides">
            <wp:wrapPolygon edited="0">
              <wp:start x="20221" y="0"/>
              <wp:lineTo x="18586" y="470"/>
              <wp:lineTo x="3761" y="7043"/>
              <wp:lineTo x="0" y="7983"/>
              <wp:lineTo x="0" y="11270"/>
              <wp:lineTo x="2126" y="15026"/>
              <wp:lineTo x="2071" y="17843"/>
              <wp:lineTo x="2126" y="20661"/>
              <wp:lineTo x="2289" y="21130"/>
              <wp:lineTo x="16733" y="21130"/>
              <wp:lineTo x="18695" y="21130"/>
              <wp:lineTo x="19512" y="19252"/>
              <wp:lineTo x="19349" y="14557"/>
              <wp:lineTo x="7631" y="7513"/>
              <wp:lineTo x="21529" y="2817"/>
              <wp:lineTo x="21529" y="0"/>
              <wp:lineTo x="20221" y="0"/>
            </wp:wrapPolygon>
          </wp:wrapTight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15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92F05" w14:textId="77777777" w:rsidR="008917C3" w:rsidRDefault="008917C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376C4" w14:textId="77777777" w:rsidR="005E4337" w:rsidRDefault="005E4337" w:rsidP="00A4731E">
      <w:pPr>
        <w:spacing w:after="0" w:line="240" w:lineRule="auto"/>
      </w:pPr>
      <w:r>
        <w:separator/>
      </w:r>
    </w:p>
  </w:footnote>
  <w:footnote w:type="continuationSeparator" w:id="0">
    <w:p w14:paraId="2E11B25F" w14:textId="77777777" w:rsidR="005E4337" w:rsidRDefault="005E4337" w:rsidP="00A47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6676E" w14:textId="77777777" w:rsidR="008917C3" w:rsidRDefault="008917C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1FC44" w14:textId="77777777" w:rsidR="000A3B1D" w:rsidRDefault="000A3B1D">
    <w:pPr>
      <w:pStyle w:val="Sidhuvud"/>
    </w:pPr>
  </w:p>
  <w:p w14:paraId="4C279E42" w14:textId="77777777" w:rsidR="000A3B1D" w:rsidRDefault="000A3B1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1FBBB" w14:textId="77777777" w:rsidR="008917C3" w:rsidRDefault="008917C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37"/>
    <w:rsid w:val="0000094C"/>
    <w:rsid w:val="00076C60"/>
    <w:rsid w:val="000A3B1D"/>
    <w:rsid w:val="000A7C35"/>
    <w:rsid w:val="000F7CBF"/>
    <w:rsid w:val="001168E7"/>
    <w:rsid w:val="00161598"/>
    <w:rsid w:val="0016568A"/>
    <w:rsid w:val="00184A2F"/>
    <w:rsid w:val="001A7554"/>
    <w:rsid w:val="00214CD7"/>
    <w:rsid w:val="00233CAC"/>
    <w:rsid w:val="00275C51"/>
    <w:rsid w:val="003579C9"/>
    <w:rsid w:val="00361F18"/>
    <w:rsid w:val="00401D37"/>
    <w:rsid w:val="00473BF5"/>
    <w:rsid w:val="004E6BA5"/>
    <w:rsid w:val="005E39AD"/>
    <w:rsid w:val="005E4337"/>
    <w:rsid w:val="005E6003"/>
    <w:rsid w:val="005F03E2"/>
    <w:rsid w:val="00622EE3"/>
    <w:rsid w:val="006347FC"/>
    <w:rsid w:val="0065566D"/>
    <w:rsid w:val="006919AF"/>
    <w:rsid w:val="00694156"/>
    <w:rsid w:val="006A16C0"/>
    <w:rsid w:val="007031EC"/>
    <w:rsid w:val="00721490"/>
    <w:rsid w:val="007A0DFF"/>
    <w:rsid w:val="007A2EDB"/>
    <w:rsid w:val="007B26EC"/>
    <w:rsid w:val="008773F2"/>
    <w:rsid w:val="008917C3"/>
    <w:rsid w:val="00937871"/>
    <w:rsid w:val="009E5CE4"/>
    <w:rsid w:val="00A235E4"/>
    <w:rsid w:val="00A32D11"/>
    <w:rsid w:val="00A4731E"/>
    <w:rsid w:val="00A672AC"/>
    <w:rsid w:val="00A74BB6"/>
    <w:rsid w:val="00A905E6"/>
    <w:rsid w:val="00AB673E"/>
    <w:rsid w:val="00AD3F25"/>
    <w:rsid w:val="00AD6AE1"/>
    <w:rsid w:val="00AE0116"/>
    <w:rsid w:val="00B07298"/>
    <w:rsid w:val="00BB68BF"/>
    <w:rsid w:val="00BD2ECD"/>
    <w:rsid w:val="00C25089"/>
    <w:rsid w:val="00D200A0"/>
    <w:rsid w:val="00D426A5"/>
    <w:rsid w:val="00D96AA4"/>
    <w:rsid w:val="00DB3CC9"/>
    <w:rsid w:val="00DD6F7F"/>
    <w:rsid w:val="00DE58EA"/>
    <w:rsid w:val="00DF2B22"/>
    <w:rsid w:val="00E139D0"/>
    <w:rsid w:val="00E17935"/>
    <w:rsid w:val="00E41529"/>
    <w:rsid w:val="00E71147"/>
    <w:rsid w:val="00E832AF"/>
    <w:rsid w:val="00E86AC7"/>
    <w:rsid w:val="00F61DFB"/>
    <w:rsid w:val="00F82F73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449F3"/>
  <w15:chartTrackingRefBased/>
  <w15:docId w15:val="{FF29AC8B-642F-432F-B271-48D716C9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B26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llmntstyckeformat">
    <w:name w:val="[Allmänt styckeformat]"/>
    <w:basedOn w:val="Normal"/>
    <w:uiPriority w:val="99"/>
    <w:rsid w:val="00D200A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Ingetstyckeformat">
    <w:name w:val="[Inget styckeformat]"/>
    <w:rsid w:val="00D200A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7B26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A47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4731E"/>
  </w:style>
  <w:style w:type="paragraph" w:styleId="Sidfot">
    <w:name w:val="footer"/>
    <w:basedOn w:val="Normal"/>
    <w:link w:val="SidfotChar"/>
    <w:uiPriority w:val="99"/>
    <w:unhideWhenUsed/>
    <w:rsid w:val="00A47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4731E"/>
  </w:style>
  <w:style w:type="paragraph" w:styleId="Rubrik">
    <w:name w:val="Title"/>
    <w:basedOn w:val="Normal"/>
    <w:next w:val="Normal"/>
    <w:link w:val="RubrikChar"/>
    <w:uiPriority w:val="10"/>
    <w:qFormat/>
    <w:rsid w:val="000A3B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A3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nk">
    <w:name w:val="Hyperlink"/>
    <w:basedOn w:val="Standardstycketeckensnitt"/>
    <w:uiPriority w:val="99"/>
    <w:unhideWhenUsed/>
    <w:rsid w:val="0069415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94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8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obert.bergkvist@gyf.s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tel:010-352741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rbetslivscentrum@torsas.se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IA\Mallar%20SIA\Wordmall%20SIA%20Tors&#229;s%20kommu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D44FAB19ACB44FBC5AEAD7E82E147A" ma:contentTypeVersion="8" ma:contentTypeDescription="Skapa ett nytt dokument." ma:contentTypeScope="" ma:versionID="038868665f4f95229b47236db84db624">
  <xsd:schema xmlns:xsd="http://www.w3.org/2001/XMLSchema" xmlns:xs="http://www.w3.org/2001/XMLSchema" xmlns:p="http://schemas.microsoft.com/office/2006/metadata/properties" xmlns:ns2="e6d535b4-24f4-4ffe-ae1e-c4cfc15db669" xmlns:ns3="25266e94-ee5e-46ec-8f04-3102923a17e0" targetNamespace="http://schemas.microsoft.com/office/2006/metadata/properties" ma:root="true" ma:fieldsID="52c331bf1251b5c14f5611e131bd3c54" ns2:_="" ns3:_="">
    <xsd:import namespace="e6d535b4-24f4-4ffe-ae1e-c4cfc15db669"/>
    <xsd:import namespace="25266e94-ee5e-46ec-8f04-3102923a1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535b4-24f4-4ffe-ae1e-c4cfc15db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9ef6a768-b46f-4548-8a98-d959af002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6e94-ee5e-46ec-8f04-3102923a17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286a9dc-5e09-4891-b0ca-4e0cfaa35871}" ma:internalName="TaxCatchAll" ma:showField="CatchAllData" ma:web="25266e94-ee5e-46ec-8f04-3102923a1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66e94-ee5e-46ec-8f04-3102923a17e0" xsi:nil="true"/>
    <lcf76f155ced4ddcb4097134ff3c332f xmlns="e6d535b4-24f4-4ffe-ae1e-c4cfc15db66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28327-58AA-49F2-B66D-FD50A68C3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535b4-24f4-4ffe-ae1e-c4cfc15db669"/>
    <ds:schemaRef ds:uri="25266e94-ee5e-46ec-8f04-3102923a17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2FB8F2-A95F-40D7-A5C8-9C6B9395AD8F}">
  <ds:schemaRefs>
    <ds:schemaRef ds:uri="http://schemas.microsoft.com/office/2006/metadata/properties"/>
    <ds:schemaRef ds:uri="http://schemas.microsoft.com/office/infopath/2007/PartnerControls"/>
    <ds:schemaRef ds:uri="25266e94-ee5e-46ec-8f04-3102923a17e0"/>
    <ds:schemaRef ds:uri="e6d535b4-24f4-4ffe-ae1e-c4cfc15db669"/>
  </ds:schemaRefs>
</ds:datastoreItem>
</file>

<file path=customXml/itemProps3.xml><?xml version="1.0" encoding="utf-8"?>
<ds:datastoreItem xmlns:ds="http://schemas.openxmlformats.org/officeDocument/2006/customXml" ds:itemID="{D768E166-5BB4-42B3-B30E-D83A88ED2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2C517A-4BE1-4FE1-984B-6342EE33B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Wordmall SIA Torsås kommun</Template>
  <TotalTime>60</TotalTime>
  <Pages>2</Pages>
  <Words>224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Forsberg</dc:creator>
  <cp:keywords/>
  <dc:description/>
  <cp:lastModifiedBy>Martina Forsberg</cp:lastModifiedBy>
  <cp:revision>6</cp:revision>
  <cp:lastPrinted>2024-10-31T06:27:00Z</cp:lastPrinted>
  <dcterms:created xsi:type="dcterms:W3CDTF">2024-09-24T11:57:00Z</dcterms:created>
  <dcterms:modified xsi:type="dcterms:W3CDTF">2024-10-31T06:27:00Z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2d99-4413-49ee-9551-0670efc4da27_Enabled">
    <vt:lpwstr>true</vt:lpwstr>
  </property>
  <property fmtid="{D5CDD505-2E9C-101B-9397-08002B2CF9AE}" pid="3" name="MSIP_Label_64592d99-4413-49ee-9551-0670efc4da27_SetDate">
    <vt:lpwstr>2023-01-27T11:18:24Z</vt:lpwstr>
  </property>
  <property fmtid="{D5CDD505-2E9C-101B-9397-08002B2CF9AE}" pid="4" name="MSIP_Label_64592d99-4413-49ee-9551-0670efc4da27_Method">
    <vt:lpwstr>Standard</vt:lpwstr>
  </property>
  <property fmtid="{D5CDD505-2E9C-101B-9397-08002B2CF9AE}" pid="5" name="MSIP_Label_64592d99-4413-49ee-9551-0670efc4da27_Name">
    <vt:lpwstr>Klass 1 - öppet</vt:lpwstr>
  </property>
  <property fmtid="{D5CDD505-2E9C-101B-9397-08002B2CF9AE}" pid="6" name="MSIP_Label_64592d99-4413-49ee-9551-0670efc4da27_SiteId">
    <vt:lpwstr>687e1b58-fbe3-4cfb-98bc-58f2496d274c</vt:lpwstr>
  </property>
  <property fmtid="{D5CDD505-2E9C-101B-9397-08002B2CF9AE}" pid="7" name="MSIP_Label_64592d99-4413-49ee-9551-0670efc4da27_ActionId">
    <vt:lpwstr>9f7e2cea-4db5-4c9b-a20c-3db70bdcd700</vt:lpwstr>
  </property>
  <property fmtid="{D5CDD505-2E9C-101B-9397-08002B2CF9AE}" pid="8" name="MSIP_Label_64592d99-4413-49ee-9551-0670efc4da27_ContentBits">
    <vt:lpwstr>0</vt:lpwstr>
  </property>
  <property fmtid="{D5CDD505-2E9C-101B-9397-08002B2CF9AE}" pid="9" name="ContentTypeId">
    <vt:lpwstr>0x01010037D44FAB19ACB44FBC5AEAD7E82E147A</vt:lpwstr>
  </property>
</Properties>
</file>