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244B" w14:textId="6E2E9614" w:rsidR="00ED0EB9" w:rsidRDefault="00ED0EB9" w:rsidP="00ED0EB9">
      <w:pPr>
        <w:pStyle w:val="Rubrik3"/>
      </w:pPr>
      <w:r>
        <w:t>Ansökan om bidrag ur sysko</w:t>
      </w:r>
      <w:r w:rsidR="00773171">
        <w:t>nen Johanssons stipendiefond 202</w:t>
      </w:r>
      <w:r w:rsidR="003C5D7E">
        <w:t>4</w:t>
      </w:r>
    </w:p>
    <w:p w14:paraId="224B0D44" w14:textId="77777777" w:rsidR="00ED0EB9" w:rsidRDefault="00ED0EB9" w:rsidP="00ED0EB9">
      <w:pPr>
        <w:ind w:left="567"/>
      </w:pPr>
    </w:p>
    <w:p w14:paraId="3448B023" w14:textId="77777777" w:rsidR="00ED0EB9" w:rsidRPr="00FF2172" w:rsidRDefault="00ED0EB9" w:rsidP="00ED0EB9">
      <w:pPr>
        <w:rPr>
          <w:rFonts w:ascii="Garamond" w:hAnsi="Garamond"/>
        </w:rPr>
      </w:pPr>
      <w:r w:rsidRPr="00FF2172">
        <w:rPr>
          <w:rFonts w:ascii="Garamond" w:hAnsi="Garamond"/>
        </w:rPr>
        <w:t>Kommunstyrelsen i Torsås kommun har att förvalta Syskonen Johanssons stipendiefond. Fonden skall främja ungdomars vård, fostran och utbildning.</w:t>
      </w:r>
    </w:p>
    <w:p w14:paraId="6399FEA9" w14:textId="77777777" w:rsidR="00ED0EB9" w:rsidRPr="00FF2172" w:rsidRDefault="00ED0EB9" w:rsidP="00ED0EB9">
      <w:pPr>
        <w:rPr>
          <w:rFonts w:ascii="Garamond" w:hAnsi="Garamond"/>
        </w:rPr>
      </w:pPr>
    </w:p>
    <w:p w14:paraId="25CB9255" w14:textId="77777777" w:rsidR="00ED0EB9" w:rsidRPr="00FF2172" w:rsidRDefault="00ED0EB9" w:rsidP="00ED0EB9">
      <w:pPr>
        <w:rPr>
          <w:rFonts w:ascii="Garamond" w:hAnsi="Garamond"/>
        </w:rPr>
      </w:pPr>
      <w:r w:rsidRPr="00FF2172">
        <w:rPr>
          <w:rFonts w:ascii="Garamond" w:hAnsi="Garamond"/>
        </w:rPr>
        <w:t>De grundkriterier som gäller är följande:</w:t>
      </w:r>
    </w:p>
    <w:p w14:paraId="0DB980CD" w14:textId="77777777" w:rsidR="00ED0EB9" w:rsidRPr="00FF2172" w:rsidRDefault="00ED0EB9" w:rsidP="00ED0EB9">
      <w:pPr>
        <w:rPr>
          <w:rFonts w:ascii="Garamond" w:hAnsi="Garamond"/>
        </w:rPr>
      </w:pPr>
    </w:p>
    <w:p w14:paraId="208EFB9C" w14:textId="77777777" w:rsidR="00ED0EB9" w:rsidRDefault="00ED0EB9" w:rsidP="00ED0EB9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Garamond" w:hAnsi="Garamond"/>
        </w:rPr>
      </w:pPr>
      <w:bookmarkStart w:id="0" w:name="_Hlk94692530"/>
      <w:r w:rsidRPr="00FF2172">
        <w:rPr>
          <w:rFonts w:ascii="Garamond" w:hAnsi="Garamond"/>
        </w:rPr>
        <w:t xml:space="preserve">Den sökandes ålder ska vara från och med det år ungdomen fyller 18 år och till och med det </w:t>
      </w:r>
    </w:p>
    <w:p w14:paraId="28575FEC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Pr="00FF2172">
        <w:rPr>
          <w:rFonts w:ascii="Garamond" w:hAnsi="Garamond"/>
        </w:rPr>
        <w:t>år denne fyller 24 år</w:t>
      </w:r>
    </w:p>
    <w:p w14:paraId="3B07A8D1" w14:textId="77777777" w:rsidR="00ED0EB9" w:rsidRDefault="00ED0EB9" w:rsidP="00ED0EB9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Garamond" w:hAnsi="Garamond"/>
        </w:rPr>
      </w:pPr>
      <w:r w:rsidRPr="00FF2172">
        <w:rPr>
          <w:rFonts w:ascii="Garamond" w:hAnsi="Garamond"/>
        </w:rPr>
        <w:t xml:space="preserve">Den sökande ska vara folkbokförd i Torsås kommun vid tidpunkten för ansökningstillfället </w:t>
      </w:r>
    </w:p>
    <w:p w14:paraId="2FE429BA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Pr="00FF2172">
        <w:rPr>
          <w:rFonts w:ascii="Garamond" w:hAnsi="Garamond"/>
        </w:rPr>
        <w:t>till eftergymnasial utbildning eller annan likvärdig utbildning.</w:t>
      </w:r>
    </w:p>
    <w:bookmarkEnd w:id="0"/>
    <w:p w14:paraId="5F218934" w14:textId="77777777" w:rsidR="00ED0EB9" w:rsidRPr="00FF2172" w:rsidRDefault="00ED0EB9" w:rsidP="00ED0EB9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Garamond" w:hAnsi="Garamond"/>
        </w:rPr>
      </w:pPr>
      <w:r w:rsidRPr="00FF2172">
        <w:rPr>
          <w:rFonts w:ascii="Garamond" w:hAnsi="Garamond"/>
        </w:rPr>
        <w:t>Vid utdelningen ska spetsutbildning prioriteras på bekostnad av breddutbildning.</w:t>
      </w:r>
    </w:p>
    <w:p w14:paraId="2499786B" w14:textId="77777777" w:rsidR="00ED0EB9" w:rsidRPr="00FF2172" w:rsidRDefault="00ED0EB9" w:rsidP="00ED0EB9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Garamond" w:hAnsi="Garamond"/>
        </w:rPr>
      </w:pPr>
      <w:r w:rsidRPr="00FF2172">
        <w:rPr>
          <w:rFonts w:ascii="Garamond" w:hAnsi="Garamond"/>
        </w:rPr>
        <w:t>Utdelning kan också göras i form av stöd för uppföljande utbildning.</w:t>
      </w:r>
    </w:p>
    <w:p w14:paraId="2EAD6342" w14:textId="77777777" w:rsidR="00ED0EB9" w:rsidRPr="00FF2172" w:rsidRDefault="00ED0EB9" w:rsidP="00ED0EB9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Garamond" w:hAnsi="Garamond"/>
          <w:b/>
        </w:rPr>
      </w:pPr>
      <w:r w:rsidRPr="00FF2172">
        <w:rPr>
          <w:rFonts w:ascii="Garamond" w:hAnsi="Garamond"/>
        </w:rPr>
        <w:t>Stipendiet kan endast erhållas en gång.</w:t>
      </w:r>
    </w:p>
    <w:p w14:paraId="4CC5B244" w14:textId="77777777" w:rsidR="00ED0EB9" w:rsidRPr="00ED0EB9" w:rsidRDefault="00ED0EB9" w:rsidP="00ED0EB9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Garamond" w:hAnsi="Garamond"/>
          <w:b/>
        </w:rPr>
      </w:pPr>
      <w:r w:rsidRPr="00FF2172">
        <w:rPr>
          <w:rFonts w:ascii="Garamond" w:hAnsi="Garamond"/>
        </w:rPr>
        <w:t>Fondstyrelsen har utöver ovannämnda grundkriterier rätt att utdela stipendium om</w:t>
      </w:r>
    </w:p>
    <w:p w14:paraId="5754CBFE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FF2172">
        <w:rPr>
          <w:rFonts w:ascii="Garamond" w:hAnsi="Garamond"/>
        </w:rPr>
        <w:t xml:space="preserve"> </w:t>
      </w:r>
      <w:r>
        <w:rPr>
          <w:rFonts w:ascii="Garamond" w:hAnsi="Garamond"/>
        </w:rPr>
        <w:t>s</w:t>
      </w:r>
      <w:r w:rsidRPr="00FF2172">
        <w:rPr>
          <w:rFonts w:ascii="Garamond" w:hAnsi="Garamond"/>
        </w:rPr>
        <w:t>ynnerliga</w:t>
      </w:r>
      <w:r>
        <w:rPr>
          <w:rFonts w:ascii="Garamond" w:hAnsi="Garamond"/>
        </w:rPr>
        <w:t xml:space="preserve"> </w:t>
      </w:r>
      <w:r w:rsidRPr="00FF2172">
        <w:rPr>
          <w:rFonts w:ascii="Garamond" w:hAnsi="Garamond"/>
        </w:rPr>
        <w:t>skäl föreligger.</w:t>
      </w:r>
    </w:p>
    <w:p w14:paraId="6B22C1B0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2F6D64CA" w14:textId="77777777" w:rsidR="00ED0EB9" w:rsidRPr="00FF2172" w:rsidRDefault="00ED0EB9" w:rsidP="00ED0EB9">
      <w:pPr>
        <w:tabs>
          <w:tab w:val="left" w:pos="709"/>
        </w:tabs>
        <w:rPr>
          <w:rFonts w:ascii="Arial" w:hAnsi="Arial" w:cs="Arial"/>
          <w:u w:val="single"/>
        </w:rPr>
      </w:pPr>
      <w:r w:rsidRPr="00FF2172">
        <w:rPr>
          <w:rFonts w:ascii="Arial" w:hAnsi="Arial" w:cs="Arial"/>
          <w:u w:val="single"/>
        </w:rPr>
        <w:t>Ansökningstid</w:t>
      </w:r>
    </w:p>
    <w:p w14:paraId="12C069EF" w14:textId="04EC9903" w:rsidR="00ED0EB9" w:rsidRDefault="00ED0EB9" w:rsidP="00ED0EB9">
      <w:pPr>
        <w:tabs>
          <w:tab w:val="left" w:pos="709"/>
        </w:tabs>
        <w:rPr>
          <w:rFonts w:ascii="Garamond" w:hAnsi="Garamond"/>
        </w:rPr>
      </w:pPr>
      <w:r w:rsidRPr="00FF2172">
        <w:rPr>
          <w:rFonts w:ascii="Garamond" w:hAnsi="Garamond"/>
        </w:rPr>
        <w:t>Ansökan om stipendium sker under våren på blankett</w:t>
      </w:r>
      <w:r>
        <w:rPr>
          <w:rFonts w:ascii="Garamond" w:hAnsi="Garamond"/>
        </w:rPr>
        <w:t xml:space="preserve"> som finns på vår hemsida </w:t>
      </w:r>
      <w:hyperlink r:id="rId7" w:history="1">
        <w:r w:rsidRPr="006D52B4">
          <w:rPr>
            <w:rStyle w:val="Hyperlnk"/>
            <w:rFonts w:ascii="Garamond" w:hAnsi="Garamond"/>
          </w:rPr>
          <w:t>www.torsas.se</w:t>
        </w:r>
      </w:hyperlink>
      <w:r>
        <w:rPr>
          <w:rFonts w:ascii="Garamond" w:hAnsi="Garamond"/>
        </w:rPr>
        <w:t xml:space="preserve"> eller kan</w:t>
      </w:r>
      <w:r w:rsidRPr="00FF2172">
        <w:rPr>
          <w:rFonts w:ascii="Garamond" w:hAnsi="Garamond"/>
        </w:rPr>
        <w:t xml:space="preserve"> rekvirera</w:t>
      </w:r>
      <w:r>
        <w:rPr>
          <w:rFonts w:ascii="Garamond" w:hAnsi="Garamond"/>
        </w:rPr>
        <w:t>s</w:t>
      </w:r>
      <w:r w:rsidRPr="00FF2172">
        <w:rPr>
          <w:rFonts w:ascii="Garamond" w:hAnsi="Garamond"/>
        </w:rPr>
        <w:t xml:space="preserve"> från kommunkansliet i Torsås kommun, </w:t>
      </w:r>
      <w:r w:rsidR="00247DA9">
        <w:rPr>
          <w:rFonts w:ascii="Garamond" w:hAnsi="Garamond"/>
        </w:rPr>
        <w:t>telefon 010-35 33 100</w:t>
      </w:r>
      <w:r w:rsidRPr="00FF2172">
        <w:rPr>
          <w:rFonts w:ascii="Garamond" w:hAnsi="Garamond"/>
        </w:rPr>
        <w:t xml:space="preserve">. </w:t>
      </w:r>
      <w:r w:rsidR="003C5D7E">
        <w:rPr>
          <w:rFonts w:ascii="Garamond" w:hAnsi="Garamond"/>
        </w:rPr>
        <w:br/>
      </w:r>
      <w:r w:rsidRPr="00FF2172">
        <w:rPr>
          <w:rFonts w:ascii="Garamond" w:hAnsi="Garamond"/>
        </w:rPr>
        <w:t>Meddelande om ansökningstillfälle annonseras i tidning</w:t>
      </w:r>
      <w:r w:rsidR="00773171">
        <w:rPr>
          <w:rFonts w:ascii="Garamond" w:hAnsi="Garamond"/>
        </w:rPr>
        <w:t>en</w:t>
      </w:r>
      <w:r w:rsidRPr="00FF2172">
        <w:rPr>
          <w:rFonts w:ascii="Garamond" w:hAnsi="Garamond"/>
        </w:rPr>
        <w:t>. Ansökan ska inlämnas till Torsås kommun ”Syskonen Johanssons Stipendiefond”, Box 503, 385 25 Torsås,</w:t>
      </w:r>
      <w:r>
        <w:rPr>
          <w:rFonts w:ascii="Garamond" w:hAnsi="Garamond"/>
        </w:rPr>
        <w:t xml:space="preserve"> </w:t>
      </w:r>
      <w:r w:rsidRPr="00FF2172">
        <w:rPr>
          <w:rFonts w:ascii="Garamond" w:hAnsi="Garamond"/>
        </w:rPr>
        <w:t xml:space="preserve">senast </w:t>
      </w:r>
      <w:r w:rsidR="00773171">
        <w:rPr>
          <w:rFonts w:ascii="Garamond" w:hAnsi="Garamond"/>
        </w:rPr>
        <w:t>202</w:t>
      </w:r>
      <w:r w:rsidR="003C5D7E">
        <w:rPr>
          <w:rFonts w:ascii="Garamond" w:hAnsi="Garamond"/>
        </w:rPr>
        <w:t>4</w:t>
      </w:r>
      <w:r w:rsidR="00797C02">
        <w:rPr>
          <w:rFonts w:ascii="Garamond" w:hAnsi="Garamond"/>
        </w:rPr>
        <w:t>-</w:t>
      </w:r>
      <w:r w:rsidR="00B95B8E">
        <w:rPr>
          <w:rFonts w:ascii="Garamond" w:hAnsi="Garamond"/>
        </w:rPr>
        <w:t>05-</w:t>
      </w:r>
      <w:r w:rsidR="00DB2CF9">
        <w:rPr>
          <w:rFonts w:ascii="Garamond" w:hAnsi="Garamond"/>
        </w:rPr>
        <w:t>12</w:t>
      </w:r>
      <w:r w:rsidR="00797C02">
        <w:rPr>
          <w:rFonts w:ascii="Garamond" w:hAnsi="Garamond"/>
        </w:rPr>
        <w:t>.</w:t>
      </w:r>
    </w:p>
    <w:p w14:paraId="1148EF13" w14:textId="77777777" w:rsidR="002620CE" w:rsidRDefault="002620CE" w:rsidP="00ED0EB9">
      <w:pPr>
        <w:tabs>
          <w:tab w:val="left" w:pos="709"/>
        </w:tabs>
        <w:rPr>
          <w:rFonts w:ascii="Garamond" w:hAnsi="Garamond"/>
        </w:rPr>
      </w:pPr>
    </w:p>
    <w:p w14:paraId="6511A96F" w14:textId="155F2952" w:rsidR="002620CE" w:rsidRPr="00DB2CF9" w:rsidRDefault="002620CE" w:rsidP="002620CE">
      <w:pPr>
        <w:tabs>
          <w:tab w:val="left" w:pos="709"/>
        </w:tabs>
        <w:rPr>
          <w:rFonts w:ascii="Arial" w:hAnsi="Arial" w:cs="Arial"/>
          <w:u w:val="single"/>
        </w:rPr>
      </w:pPr>
      <w:r w:rsidRPr="00DB2CF9">
        <w:rPr>
          <w:rFonts w:ascii="Arial" w:hAnsi="Arial" w:cs="Arial"/>
          <w:u w:val="single"/>
        </w:rPr>
        <w:t>Ansökningshandlingar</w:t>
      </w:r>
    </w:p>
    <w:p w14:paraId="7D6349C3" w14:textId="4C565F32" w:rsidR="002620CE" w:rsidRPr="00DB2CF9" w:rsidRDefault="002620CE" w:rsidP="002620CE">
      <w:pPr>
        <w:tabs>
          <w:tab w:val="left" w:pos="709"/>
        </w:tabs>
        <w:rPr>
          <w:rFonts w:ascii="Garamond" w:hAnsi="Garamond"/>
        </w:rPr>
      </w:pPr>
      <w:r w:rsidRPr="00DB2CF9">
        <w:rPr>
          <w:rFonts w:ascii="Garamond" w:hAnsi="Garamond"/>
        </w:rPr>
        <w:t xml:space="preserve">Inskickad ansökan ska bestå av ifylld ansökningsblankett samt resultatintyg eller liknande som styrker påbörjad utbildning. </w:t>
      </w:r>
    </w:p>
    <w:p w14:paraId="7AACB369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4E6BCF2F" w14:textId="77777777" w:rsidR="00ED0EB9" w:rsidRPr="00FF2172" w:rsidRDefault="00ED0EB9" w:rsidP="00ED0EB9">
      <w:pPr>
        <w:tabs>
          <w:tab w:val="left" w:pos="709"/>
        </w:tabs>
        <w:rPr>
          <w:rFonts w:ascii="Arial" w:hAnsi="Arial" w:cs="Arial"/>
          <w:u w:val="single"/>
        </w:rPr>
      </w:pPr>
      <w:r w:rsidRPr="00FF2172">
        <w:rPr>
          <w:rFonts w:ascii="Arial" w:hAnsi="Arial" w:cs="Arial"/>
          <w:u w:val="single"/>
        </w:rPr>
        <w:t>Utdelning</w:t>
      </w:r>
    </w:p>
    <w:p w14:paraId="18F82AA6" w14:textId="1E7C53F8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 w:rsidRPr="00FF2172">
        <w:rPr>
          <w:rFonts w:ascii="Garamond" w:hAnsi="Garamond"/>
        </w:rPr>
        <w:t xml:space="preserve">Utdelning av stipendier görs </w:t>
      </w:r>
      <w:r w:rsidR="008E609B">
        <w:rPr>
          <w:rFonts w:ascii="Garamond" w:hAnsi="Garamond"/>
        </w:rPr>
        <w:t>under juni månad 202</w:t>
      </w:r>
      <w:r w:rsidR="003C5D7E">
        <w:rPr>
          <w:rFonts w:ascii="Garamond" w:hAnsi="Garamond"/>
        </w:rPr>
        <w:t>4</w:t>
      </w:r>
      <w:r w:rsidR="008E609B">
        <w:rPr>
          <w:rFonts w:ascii="Garamond" w:hAnsi="Garamond"/>
        </w:rPr>
        <w:t>.</w:t>
      </w:r>
    </w:p>
    <w:p w14:paraId="0388DD5A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34A07E44" w14:textId="77777777" w:rsidR="00ED0EB9" w:rsidRPr="00FF2172" w:rsidRDefault="00ED0EB9" w:rsidP="00ED0EB9">
      <w:pPr>
        <w:tabs>
          <w:tab w:val="left" w:pos="709"/>
        </w:tabs>
        <w:rPr>
          <w:rFonts w:ascii="Arial" w:hAnsi="Arial" w:cs="Arial"/>
          <w:u w:val="single"/>
        </w:rPr>
      </w:pPr>
      <w:r w:rsidRPr="00FF2172">
        <w:rPr>
          <w:rFonts w:ascii="Arial" w:hAnsi="Arial" w:cs="Arial"/>
          <w:u w:val="single"/>
        </w:rPr>
        <w:t>Fondkommittén</w:t>
      </w:r>
    </w:p>
    <w:p w14:paraId="0C18D5DE" w14:textId="3D511D03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 w:rsidRPr="00FF2172">
        <w:rPr>
          <w:rFonts w:ascii="Garamond" w:hAnsi="Garamond"/>
        </w:rPr>
        <w:t xml:space="preserve">Urval och förslag till stipendiater lämnas av en stipendiekommitté bestående av </w:t>
      </w:r>
      <w:r w:rsidR="00B0053E">
        <w:rPr>
          <w:rFonts w:ascii="Garamond" w:hAnsi="Garamond"/>
        </w:rPr>
        <w:t>k</w:t>
      </w:r>
      <w:r w:rsidRPr="00FF2172">
        <w:rPr>
          <w:rFonts w:ascii="Garamond" w:hAnsi="Garamond"/>
        </w:rPr>
        <w:t xml:space="preserve">ommun-fullmäktiges ordförande och </w:t>
      </w:r>
      <w:r>
        <w:rPr>
          <w:rFonts w:ascii="Garamond" w:hAnsi="Garamond"/>
        </w:rPr>
        <w:t>1:</w:t>
      </w:r>
      <w:r w:rsidR="003E2C0B">
        <w:rPr>
          <w:rFonts w:ascii="Garamond" w:hAnsi="Garamond"/>
        </w:rPr>
        <w:t>e</w:t>
      </w:r>
      <w:r>
        <w:rPr>
          <w:rFonts w:ascii="Garamond" w:hAnsi="Garamond"/>
        </w:rPr>
        <w:t xml:space="preserve"> och 2:</w:t>
      </w:r>
      <w:r w:rsidR="003E2C0B">
        <w:rPr>
          <w:rFonts w:ascii="Garamond" w:hAnsi="Garamond"/>
        </w:rPr>
        <w:t>e</w:t>
      </w:r>
      <w:r>
        <w:rPr>
          <w:rFonts w:ascii="Garamond" w:hAnsi="Garamond"/>
        </w:rPr>
        <w:t xml:space="preserve"> </w:t>
      </w:r>
      <w:r w:rsidRPr="00FF2172">
        <w:rPr>
          <w:rFonts w:ascii="Garamond" w:hAnsi="Garamond"/>
        </w:rPr>
        <w:t xml:space="preserve">vice ordförande samt </w:t>
      </w:r>
      <w:r>
        <w:rPr>
          <w:rFonts w:ascii="Garamond" w:hAnsi="Garamond"/>
        </w:rPr>
        <w:t>bildningsnämndens</w:t>
      </w:r>
      <w:r w:rsidRPr="00FF2172">
        <w:rPr>
          <w:rFonts w:ascii="Garamond" w:hAnsi="Garamond"/>
        </w:rPr>
        <w:t xml:space="preserve"> ordförande. Sekreterare i kommittén är k</w:t>
      </w:r>
      <w:r w:rsidR="009D7ADA">
        <w:rPr>
          <w:rFonts w:ascii="Garamond" w:hAnsi="Garamond"/>
        </w:rPr>
        <w:t>ommunsekreteraren</w:t>
      </w:r>
      <w:r w:rsidRPr="00FF2172">
        <w:rPr>
          <w:rFonts w:ascii="Garamond" w:hAnsi="Garamond"/>
        </w:rPr>
        <w:t>.</w:t>
      </w:r>
    </w:p>
    <w:p w14:paraId="2FD14CFD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0B834740" w14:textId="77777777" w:rsidR="00ED0EB9" w:rsidRPr="00FF2172" w:rsidRDefault="00ED0EB9" w:rsidP="00ED0EB9">
      <w:pPr>
        <w:tabs>
          <w:tab w:val="left" w:pos="709"/>
        </w:tabs>
        <w:rPr>
          <w:rFonts w:ascii="Arial" w:hAnsi="Arial" w:cs="Arial"/>
        </w:rPr>
      </w:pPr>
      <w:r w:rsidRPr="00FF2172">
        <w:rPr>
          <w:rFonts w:ascii="Arial" w:hAnsi="Arial" w:cs="Arial"/>
          <w:u w:val="single"/>
        </w:rPr>
        <w:t>Kontaktperson</w:t>
      </w:r>
    </w:p>
    <w:p w14:paraId="465124B6" w14:textId="4CF6343C" w:rsidR="00ED0EB9" w:rsidRDefault="00D0255B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>Hanna Grahn</w:t>
      </w:r>
    </w:p>
    <w:p w14:paraId="31FA3861" w14:textId="25EDEB4A" w:rsidR="00AA6A6E" w:rsidRPr="00FF2172" w:rsidRDefault="00AA6A6E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>K</w:t>
      </w:r>
      <w:r w:rsidR="00D0255B">
        <w:rPr>
          <w:rFonts w:ascii="Garamond" w:hAnsi="Garamond"/>
        </w:rPr>
        <w:t>anslichef/k</w:t>
      </w:r>
      <w:r>
        <w:rPr>
          <w:rFonts w:ascii="Garamond" w:hAnsi="Garamond"/>
        </w:rPr>
        <w:t>ommunsekreterare</w:t>
      </w:r>
    </w:p>
    <w:p w14:paraId="6751A80B" w14:textId="1C09501D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 w:rsidRPr="00FF2172">
        <w:rPr>
          <w:rFonts w:ascii="Garamond" w:hAnsi="Garamond"/>
        </w:rPr>
        <w:t>Tel</w:t>
      </w:r>
      <w:r w:rsidR="007D049B">
        <w:rPr>
          <w:rFonts w:ascii="Garamond" w:hAnsi="Garamond"/>
        </w:rPr>
        <w:t>efon</w:t>
      </w:r>
      <w:r w:rsidRPr="00FF2172">
        <w:rPr>
          <w:rFonts w:ascii="Garamond" w:hAnsi="Garamond"/>
        </w:rPr>
        <w:t xml:space="preserve"> </w:t>
      </w:r>
      <w:r w:rsidR="007D049B">
        <w:rPr>
          <w:rFonts w:ascii="Garamond" w:hAnsi="Garamond"/>
        </w:rPr>
        <w:t>010-35 33 119</w:t>
      </w:r>
    </w:p>
    <w:p w14:paraId="42A8A0C9" w14:textId="07EF7BC0" w:rsidR="00ED0EB9" w:rsidRPr="00DD0F1B" w:rsidRDefault="00ED0EB9" w:rsidP="00ED0EB9">
      <w:pPr>
        <w:tabs>
          <w:tab w:val="left" w:pos="709"/>
        </w:tabs>
        <w:rPr>
          <w:rFonts w:ascii="Garamond" w:hAnsi="Garamond"/>
          <w:lang w:val="en-US"/>
        </w:rPr>
      </w:pPr>
      <w:r w:rsidRPr="00DD0F1B">
        <w:rPr>
          <w:rFonts w:ascii="Garamond" w:hAnsi="Garamond"/>
          <w:lang w:val="en-US"/>
        </w:rPr>
        <w:t xml:space="preserve">E-post </w:t>
      </w:r>
      <w:hyperlink r:id="rId8" w:history="1">
        <w:r w:rsidR="00D0255B" w:rsidRPr="00F877FB">
          <w:rPr>
            <w:rStyle w:val="Hyperlnk"/>
            <w:rFonts w:ascii="Garamond" w:hAnsi="Garamond"/>
            <w:lang w:val="en-US"/>
          </w:rPr>
          <w:t>hanna.grahn@torsas.se</w:t>
        </w:r>
      </w:hyperlink>
    </w:p>
    <w:p w14:paraId="5A2D2359" w14:textId="77777777" w:rsidR="00ED0EB9" w:rsidRPr="00FF2172" w:rsidRDefault="00ED0EB9" w:rsidP="00ED0EB9">
      <w:pPr>
        <w:tabs>
          <w:tab w:val="left" w:pos="709"/>
        </w:tabs>
        <w:rPr>
          <w:rFonts w:ascii="Arial" w:hAnsi="Arial" w:cs="Arial"/>
          <w:b/>
          <w:sz w:val="28"/>
          <w:szCs w:val="28"/>
        </w:rPr>
      </w:pPr>
      <w:r w:rsidRPr="00247DA9">
        <w:br w:type="page"/>
      </w:r>
      <w:r w:rsidRPr="00FF2172">
        <w:rPr>
          <w:rFonts w:ascii="Arial" w:hAnsi="Arial" w:cs="Arial"/>
          <w:b/>
          <w:sz w:val="28"/>
          <w:szCs w:val="28"/>
        </w:rPr>
        <w:lastRenderedPageBreak/>
        <w:t>Ansökan om bidrag ur Syskonen Johanssons Stipendiefond</w:t>
      </w:r>
    </w:p>
    <w:p w14:paraId="10B1EF7E" w14:textId="77777777" w:rsidR="00ED0EB9" w:rsidRPr="0028243D" w:rsidRDefault="00ED0EB9" w:rsidP="00ED0EB9">
      <w:pPr>
        <w:tabs>
          <w:tab w:val="left" w:pos="709"/>
        </w:tabs>
        <w:rPr>
          <w:b/>
          <w:sz w:val="28"/>
          <w:szCs w:val="28"/>
        </w:rPr>
      </w:pPr>
    </w:p>
    <w:p w14:paraId="153D664E" w14:textId="77777777" w:rsidR="00ED0EB9" w:rsidRDefault="00ED0EB9" w:rsidP="00ED0EB9">
      <w:pPr>
        <w:tabs>
          <w:tab w:val="left" w:pos="709"/>
        </w:tabs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015"/>
        <w:gridCol w:w="4998"/>
      </w:tblGrid>
      <w:tr w:rsidR="00ED0EB9" w14:paraId="28152B3A" w14:textId="77777777" w:rsidTr="0003631C">
        <w:tc>
          <w:tcPr>
            <w:tcW w:w="4068" w:type="dxa"/>
          </w:tcPr>
          <w:p w14:paraId="6F8A7448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Sökandes namn</w:t>
            </w:r>
          </w:p>
          <w:p w14:paraId="2D9BE5F8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  <w:tc>
          <w:tcPr>
            <w:tcW w:w="5144" w:type="dxa"/>
          </w:tcPr>
          <w:p w14:paraId="50D21FA7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66D640D6" w14:textId="77777777" w:rsidTr="0003631C">
        <w:tc>
          <w:tcPr>
            <w:tcW w:w="4068" w:type="dxa"/>
          </w:tcPr>
          <w:p w14:paraId="4F281694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Personnummer</w:t>
            </w:r>
          </w:p>
          <w:p w14:paraId="4FF702AF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  <w:tc>
          <w:tcPr>
            <w:tcW w:w="5144" w:type="dxa"/>
          </w:tcPr>
          <w:p w14:paraId="522EC206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5CDE3E5B" w14:textId="77777777" w:rsidTr="0003631C">
        <w:tc>
          <w:tcPr>
            <w:tcW w:w="4068" w:type="dxa"/>
          </w:tcPr>
          <w:p w14:paraId="448237B8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Adress</w:t>
            </w:r>
          </w:p>
          <w:p w14:paraId="52A06FD9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  <w:tc>
          <w:tcPr>
            <w:tcW w:w="5144" w:type="dxa"/>
          </w:tcPr>
          <w:p w14:paraId="6FEFC826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5214C993" w14:textId="77777777" w:rsidTr="0003631C">
        <w:tc>
          <w:tcPr>
            <w:tcW w:w="4068" w:type="dxa"/>
          </w:tcPr>
          <w:p w14:paraId="550B2045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</w:t>
            </w:r>
          </w:p>
          <w:p w14:paraId="26E1D088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  <w:tc>
          <w:tcPr>
            <w:tcW w:w="5144" w:type="dxa"/>
          </w:tcPr>
          <w:p w14:paraId="4009C69A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6212001E" w14:textId="77777777" w:rsidTr="0003631C">
        <w:tc>
          <w:tcPr>
            <w:tcW w:w="4068" w:type="dxa"/>
          </w:tcPr>
          <w:p w14:paraId="0285FF1F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Folkbokföringsadress:</w:t>
            </w:r>
          </w:p>
          <w:p w14:paraId="6998FF42" w14:textId="77777777" w:rsidR="00ED0EB9" w:rsidRPr="0028243D" w:rsidRDefault="00ED0EB9" w:rsidP="0003631C">
            <w:pPr>
              <w:tabs>
                <w:tab w:val="left" w:pos="709"/>
              </w:tabs>
              <w:rPr>
                <w:rFonts w:ascii="Garamond" w:hAnsi="Garamond"/>
                <w:sz w:val="20"/>
                <w:szCs w:val="20"/>
              </w:rPr>
            </w:pPr>
            <w:r w:rsidRPr="0028243D">
              <w:rPr>
                <w:rFonts w:ascii="Garamond" w:hAnsi="Garamond"/>
                <w:sz w:val="20"/>
                <w:szCs w:val="20"/>
              </w:rPr>
              <w:t>När Du ansökte till pågående utbildning</w:t>
            </w:r>
          </w:p>
        </w:tc>
        <w:tc>
          <w:tcPr>
            <w:tcW w:w="5144" w:type="dxa"/>
          </w:tcPr>
          <w:p w14:paraId="2D856D42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  <w:p w14:paraId="72BD4521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7DC7C2FA" w14:textId="77777777" w:rsidTr="0003631C">
        <w:tc>
          <w:tcPr>
            <w:tcW w:w="4068" w:type="dxa"/>
          </w:tcPr>
          <w:p w14:paraId="679B65EC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Ange vilken eftergymnasial utbildning  </w:t>
            </w:r>
          </w:p>
          <w:p w14:paraId="4FA20592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och utbildningsort Du går på, samt universitet, högskola, folkhögskola</w:t>
            </w:r>
          </w:p>
        </w:tc>
        <w:tc>
          <w:tcPr>
            <w:tcW w:w="5144" w:type="dxa"/>
          </w:tcPr>
          <w:p w14:paraId="15BC8F07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17C5A1AC" w14:textId="77777777" w:rsidTr="0003631C">
        <w:tc>
          <w:tcPr>
            <w:tcW w:w="4068" w:type="dxa"/>
          </w:tcPr>
          <w:p w14:paraId="738FDCF0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Vilket år startade utbildningen</w:t>
            </w:r>
          </w:p>
          <w:p w14:paraId="711BE795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  <w:tc>
          <w:tcPr>
            <w:tcW w:w="5144" w:type="dxa"/>
          </w:tcPr>
          <w:p w14:paraId="56903DD5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  <w:p w14:paraId="76A0F436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69ED86CE" w14:textId="77777777" w:rsidTr="0003631C">
        <w:tc>
          <w:tcPr>
            <w:tcW w:w="4068" w:type="dxa"/>
          </w:tcPr>
          <w:p w14:paraId="13D80640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Utbildningen omfattar</w:t>
            </w:r>
          </w:p>
          <w:p w14:paraId="617472A8" w14:textId="77777777" w:rsidR="00ED0EB9" w:rsidRPr="0028243D" w:rsidRDefault="00ED0EB9" w:rsidP="0003631C">
            <w:pPr>
              <w:tabs>
                <w:tab w:val="left" w:pos="709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Hela utbildningens längd i år och poäng</w:t>
            </w:r>
          </w:p>
        </w:tc>
        <w:tc>
          <w:tcPr>
            <w:tcW w:w="5144" w:type="dxa"/>
          </w:tcPr>
          <w:p w14:paraId="4B5F73B8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  <w:p w14:paraId="27E727C5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30C9C3E5" w14:textId="77777777" w:rsidTr="0003631C">
        <w:tc>
          <w:tcPr>
            <w:tcW w:w="4068" w:type="dxa"/>
          </w:tcPr>
          <w:p w14:paraId="58598FA9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Har Du erhållit bidrag ifrån fonden förut?</w:t>
            </w:r>
          </w:p>
          <w:p w14:paraId="7EE925C6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Om ja vilket år?</w:t>
            </w:r>
          </w:p>
        </w:tc>
        <w:tc>
          <w:tcPr>
            <w:tcW w:w="5144" w:type="dxa"/>
          </w:tcPr>
          <w:p w14:paraId="515B25E6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</w:tbl>
    <w:p w14:paraId="476CEBC7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389E04FD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213233A1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1DF3798A" w14:textId="6C144AFD" w:rsidR="00ED0EB9" w:rsidRPr="00DB2CF9" w:rsidRDefault="003C5D7E" w:rsidP="00ED0EB9">
      <w:pPr>
        <w:tabs>
          <w:tab w:val="left" w:pos="709"/>
        </w:tabs>
        <w:rPr>
          <w:rFonts w:ascii="Garamond" w:hAnsi="Garamond"/>
          <w:b/>
          <w:sz w:val="28"/>
          <w:szCs w:val="28"/>
        </w:rPr>
      </w:pPr>
      <w:r w:rsidRPr="00DB2CF9">
        <w:rPr>
          <w:rFonts w:ascii="Garamond" w:hAnsi="Garamond"/>
          <w:b/>
          <w:sz w:val="28"/>
          <w:szCs w:val="28"/>
        </w:rPr>
        <w:t xml:space="preserve">OBS! </w:t>
      </w:r>
      <w:r w:rsidR="00ED0EB9" w:rsidRPr="00DB2CF9">
        <w:rPr>
          <w:rFonts w:ascii="Garamond" w:hAnsi="Garamond"/>
          <w:b/>
          <w:sz w:val="28"/>
          <w:szCs w:val="28"/>
        </w:rPr>
        <w:t xml:space="preserve">Din ansökan </w:t>
      </w:r>
      <w:r w:rsidRPr="00DB2CF9">
        <w:rPr>
          <w:rFonts w:ascii="Garamond" w:hAnsi="Garamond"/>
          <w:b/>
          <w:sz w:val="28"/>
          <w:szCs w:val="28"/>
        </w:rPr>
        <w:t xml:space="preserve">behöver kompletteras </w:t>
      </w:r>
      <w:r w:rsidR="00ED0EB9" w:rsidRPr="00DB2CF9">
        <w:rPr>
          <w:rFonts w:ascii="Garamond" w:hAnsi="Garamond"/>
          <w:b/>
          <w:sz w:val="28"/>
          <w:szCs w:val="28"/>
        </w:rPr>
        <w:t xml:space="preserve">med </w:t>
      </w:r>
      <w:r w:rsidRPr="00DB2CF9">
        <w:rPr>
          <w:rFonts w:ascii="Garamond" w:hAnsi="Garamond"/>
          <w:b/>
          <w:sz w:val="28"/>
          <w:szCs w:val="28"/>
        </w:rPr>
        <w:t xml:space="preserve">resultatintyg eller liknande dokumentation som kan styrka </w:t>
      </w:r>
      <w:r w:rsidR="00DB2CF9" w:rsidRPr="00DB2CF9">
        <w:rPr>
          <w:rFonts w:ascii="Garamond" w:hAnsi="Garamond"/>
          <w:b/>
          <w:sz w:val="28"/>
          <w:szCs w:val="28"/>
        </w:rPr>
        <w:t>pågående</w:t>
      </w:r>
      <w:r w:rsidRPr="00DB2CF9">
        <w:rPr>
          <w:rFonts w:ascii="Garamond" w:hAnsi="Garamond"/>
          <w:b/>
          <w:sz w:val="28"/>
          <w:szCs w:val="28"/>
        </w:rPr>
        <w:t xml:space="preserve"> studier.</w:t>
      </w:r>
      <w:r w:rsidR="002620CE" w:rsidRPr="00DB2CF9">
        <w:rPr>
          <w:rFonts w:ascii="Garamond" w:hAnsi="Garamond"/>
          <w:b/>
          <w:sz w:val="28"/>
          <w:szCs w:val="28"/>
        </w:rPr>
        <w:t xml:space="preserve"> </w:t>
      </w:r>
    </w:p>
    <w:p w14:paraId="208A52A4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7EF0D6C4" w14:textId="77777777" w:rsidR="003C5D7E" w:rsidRDefault="003C5D7E" w:rsidP="00ED0EB9">
      <w:pPr>
        <w:tabs>
          <w:tab w:val="left" w:pos="709"/>
        </w:tabs>
        <w:rPr>
          <w:rFonts w:ascii="Garamond" w:hAnsi="Garamond"/>
        </w:rPr>
      </w:pPr>
    </w:p>
    <w:p w14:paraId="66F5ED6C" w14:textId="77777777" w:rsidR="003C5D7E" w:rsidRDefault="003C5D7E" w:rsidP="00ED0EB9">
      <w:pPr>
        <w:tabs>
          <w:tab w:val="left" w:pos="709"/>
        </w:tabs>
        <w:rPr>
          <w:rFonts w:ascii="Garamond" w:hAnsi="Garamond"/>
        </w:rPr>
      </w:pPr>
    </w:p>
    <w:p w14:paraId="75911732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>Datum</w:t>
      </w:r>
    </w:p>
    <w:p w14:paraId="5A33CD27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105231E7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3C513180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…………………………………………………………………………….</w:t>
      </w:r>
    </w:p>
    <w:p w14:paraId="11E4D963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>Sökandens underskrift</w:t>
      </w:r>
    </w:p>
    <w:p w14:paraId="1374754C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75C49F46" w14:textId="77777777" w:rsidR="00ED0EB9" w:rsidRDefault="00ED0EB9" w:rsidP="00ED0EB9">
      <w:pPr>
        <w:tabs>
          <w:tab w:val="left" w:pos="709"/>
        </w:tabs>
        <w:rPr>
          <w:rFonts w:ascii="Garamond" w:hAnsi="Garamond"/>
          <w:b/>
          <w:sz w:val="22"/>
          <w:szCs w:val="22"/>
        </w:rPr>
      </w:pPr>
      <w:r w:rsidRPr="000B0A8A">
        <w:rPr>
          <w:rFonts w:ascii="Garamond" w:hAnsi="Garamond"/>
          <w:b/>
          <w:sz w:val="22"/>
          <w:szCs w:val="22"/>
        </w:rPr>
        <w:t>Information om behandling av personuppgifter</w:t>
      </w:r>
    </w:p>
    <w:p w14:paraId="131F4940" w14:textId="77777777" w:rsidR="00797C02" w:rsidRPr="000B0A8A" w:rsidRDefault="00797C02" w:rsidP="00ED0EB9">
      <w:pPr>
        <w:tabs>
          <w:tab w:val="left" w:pos="709"/>
        </w:tabs>
        <w:rPr>
          <w:rFonts w:ascii="Garamond" w:hAnsi="Garamond"/>
          <w:b/>
          <w:sz w:val="22"/>
          <w:szCs w:val="22"/>
        </w:rPr>
      </w:pPr>
    </w:p>
    <w:p w14:paraId="3249E9CD" w14:textId="77777777" w:rsidR="000E7BCD" w:rsidRDefault="00797C02" w:rsidP="00ED0EB9">
      <w:pPr>
        <w:tabs>
          <w:tab w:val="left" w:pos="709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 hanterar personuppgifter utifrån Dataskyddsförordningens regler.</w:t>
      </w:r>
    </w:p>
    <w:p w14:paraId="589B373C" w14:textId="6F10EE29" w:rsidR="00797C02" w:rsidRPr="000E7BCD" w:rsidRDefault="00797C02" w:rsidP="00ED0EB9">
      <w:pPr>
        <w:tabs>
          <w:tab w:val="left" w:pos="709"/>
        </w:tabs>
      </w:pPr>
      <w:r>
        <w:rPr>
          <w:rFonts w:ascii="Garamond" w:hAnsi="Garamond"/>
          <w:sz w:val="22"/>
          <w:szCs w:val="22"/>
        </w:rPr>
        <w:t xml:space="preserve">Information om våra personuppgiftsregister hittar du på </w:t>
      </w:r>
      <w:hyperlink r:id="rId9" w:history="1">
        <w:r w:rsidR="00DE74B9" w:rsidRPr="00DE74B9">
          <w:rPr>
            <w:rStyle w:val="Hyperlnk"/>
            <w:rFonts w:ascii="Garamond" w:hAnsi="Garamond"/>
            <w:sz w:val="22"/>
            <w:szCs w:val="22"/>
          </w:rPr>
          <w:t>https://www.torsas.se/kommun-och-politik/planer-lagar-och-styrdokument/lagar/personuppgiftshantering-gdpr/</w:t>
        </w:r>
      </w:hyperlink>
      <w:r w:rsidR="00DE74B9">
        <w:rPr>
          <w:rFonts w:ascii="Garamond" w:hAnsi="Garamond"/>
        </w:rPr>
        <w:t xml:space="preserve"> </w:t>
      </w:r>
    </w:p>
    <w:sectPr w:rsidR="00797C02" w:rsidRPr="000E7BCD" w:rsidSect="002F0252">
      <w:headerReference w:type="default" r:id="rId10"/>
      <w:footerReference w:type="default" r:id="rId11"/>
      <w:pgSz w:w="11906" w:h="16838"/>
      <w:pgMar w:top="3402" w:right="1466" w:bottom="1843" w:left="1417" w:header="708" w:footer="709" w:gutter="0"/>
      <w:pgNumType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A72A" w14:textId="77777777" w:rsidR="00ED0EB9" w:rsidRDefault="00ED0EB9">
      <w:r>
        <w:separator/>
      </w:r>
    </w:p>
  </w:endnote>
  <w:endnote w:type="continuationSeparator" w:id="0">
    <w:p w14:paraId="31B099EB" w14:textId="77777777" w:rsidR="00ED0EB9" w:rsidRDefault="00ED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501F" w14:textId="77777777" w:rsidR="002F0252" w:rsidRPr="004C3F1F" w:rsidRDefault="002F0252" w:rsidP="002F0252">
    <w:pPr>
      <w:pStyle w:val="Sidfot"/>
      <w:tabs>
        <w:tab w:val="clear" w:pos="9072"/>
        <w:tab w:val="right" w:pos="9000"/>
      </w:tabs>
      <w:ind w:right="23"/>
      <w:jc w:val="center"/>
      <w:rPr>
        <w:rFonts w:ascii="Garamond" w:hAnsi="Garamond"/>
        <w:color w:val="A6A6A6" w:themeColor="background1" w:themeShade="A6"/>
        <w:sz w:val="20"/>
        <w:szCs w:val="20"/>
      </w:rPr>
    </w:pPr>
    <w:r w:rsidRPr="004C3F1F">
      <w:rPr>
        <w:rFonts w:ascii="Garamond" w:hAnsi="Garamond"/>
        <w:color w:val="A6A6A6" w:themeColor="background1" w:themeShade="A6"/>
        <w:sz w:val="20"/>
        <w:szCs w:val="20"/>
      </w:rPr>
      <w:t>Torsås kommun, Allfargatan 26, Box 503, 385 25 Torsås</w:t>
    </w:r>
  </w:p>
  <w:p w14:paraId="64E6807D" w14:textId="50BFE7E6" w:rsidR="0040572E" w:rsidRPr="002F0252" w:rsidRDefault="002F0252" w:rsidP="002F0252">
    <w:pPr>
      <w:pStyle w:val="Sidfot"/>
      <w:tabs>
        <w:tab w:val="clear" w:pos="9072"/>
        <w:tab w:val="right" w:pos="9000"/>
      </w:tabs>
      <w:ind w:right="23"/>
      <w:jc w:val="center"/>
      <w:rPr>
        <w:rFonts w:ascii="Garamond" w:hAnsi="Garamond"/>
        <w:color w:val="A6A6A6" w:themeColor="background1" w:themeShade="A6"/>
        <w:sz w:val="20"/>
        <w:szCs w:val="20"/>
      </w:rPr>
    </w:pPr>
    <w:r w:rsidRPr="004C3F1F">
      <w:rPr>
        <w:rFonts w:ascii="Garamond" w:hAnsi="Garamond"/>
        <w:color w:val="A6A6A6" w:themeColor="background1" w:themeShade="A6"/>
        <w:sz w:val="20"/>
        <w:szCs w:val="20"/>
      </w:rPr>
      <w:t xml:space="preserve">Hemsida: </w:t>
    </w:r>
    <w:hyperlink r:id="rId1" w:history="1">
      <w:r w:rsidRPr="004C3F1F">
        <w:rPr>
          <w:rStyle w:val="Hyperlnk"/>
          <w:rFonts w:ascii="Garamond" w:hAnsi="Garamond"/>
          <w:color w:val="A6A6A6" w:themeColor="background1" w:themeShade="A6"/>
          <w:sz w:val="20"/>
          <w:szCs w:val="20"/>
        </w:rPr>
        <w:t>www.torsas.se</w:t>
      </w:r>
    </w:hyperlink>
    <w:r w:rsidRPr="004C3F1F">
      <w:rPr>
        <w:rFonts w:ascii="Garamond" w:hAnsi="Garamond"/>
        <w:color w:val="A6A6A6" w:themeColor="background1" w:themeShade="A6"/>
        <w:sz w:val="20"/>
        <w:szCs w:val="20"/>
      </w:rPr>
      <w:t xml:space="preserve">, e-post: </w:t>
    </w:r>
    <w:hyperlink r:id="rId2" w:history="1">
      <w:r w:rsidRPr="004C3F1F">
        <w:rPr>
          <w:rStyle w:val="Hyperlnk"/>
          <w:rFonts w:ascii="Garamond" w:hAnsi="Garamond"/>
          <w:color w:val="A6A6A6" w:themeColor="background1" w:themeShade="A6"/>
          <w:sz w:val="20"/>
          <w:szCs w:val="20"/>
        </w:rPr>
        <w:t>info@torsas.se</w:t>
      </w:r>
    </w:hyperlink>
    <w:r w:rsidRPr="004C3F1F">
      <w:rPr>
        <w:rFonts w:ascii="Garamond" w:hAnsi="Garamond"/>
        <w:color w:val="A6A6A6" w:themeColor="background1" w:themeShade="A6"/>
        <w:sz w:val="20"/>
        <w:szCs w:val="20"/>
      </w:rPr>
      <w:t xml:space="preserve">, telefon: </w:t>
    </w:r>
    <w:r w:rsidR="007D049B">
      <w:rPr>
        <w:rFonts w:ascii="Garamond" w:hAnsi="Garamond"/>
        <w:color w:val="A6A6A6" w:themeColor="background1" w:themeShade="A6"/>
        <w:sz w:val="20"/>
        <w:szCs w:val="20"/>
      </w:rPr>
      <w:t>010-35 33 100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E9DD" w14:textId="77777777" w:rsidR="00ED0EB9" w:rsidRDefault="00ED0EB9">
      <w:r>
        <w:separator/>
      </w:r>
    </w:p>
  </w:footnote>
  <w:footnote w:type="continuationSeparator" w:id="0">
    <w:p w14:paraId="280F7FF6" w14:textId="77777777" w:rsidR="00ED0EB9" w:rsidRDefault="00ED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026"/>
      <w:gridCol w:w="2058"/>
      <w:gridCol w:w="3079"/>
      <w:gridCol w:w="1394"/>
      <w:gridCol w:w="657"/>
    </w:tblGrid>
    <w:tr w:rsidR="00740DBA" w:rsidRPr="00A83E26" w14:paraId="653720C7" w14:textId="77777777" w:rsidTr="002C51C1">
      <w:trPr>
        <w:cantSplit/>
        <w:trHeight w:hRule="exact" w:val="430"/>
      </w:trPr>
      <w:tc>
        <w:tcPr>
          <w:tcW w:w="4084" w:type="dxa"/>
          <w:gridSpan w:val="2"/>
          <w:vMerge w:val="restart"/>
          <w:tcBorders>
            <w:top w:val="nil"/>
            <w:left w:val="nil"/>
            <w:right w:val="nil"/>
          </w:tcBorders>
          <w:tcMar>
            <w:left w:w="57" w:type="dxa"/>
          </w:tcMar>
        </w:tcPr>
        <w:p w14:paraId="461513A3" w14:textId="77777777" w:rsidR="00740DBA" w:rsidRPr="00A83E26" w:rsidRDefault="00740DBA" w:rsidP="00740DBA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A83E26">
            <w:rPr>
              <w:rFonts w:ascii="Garamond" w:hAnsi="Garamond" w:cs="Arial"/>
              <w:noProof/>
              <w:color w:val="A6A6A6" w:themeColor="background1" w:themeShade="A6"/>
              <w:sz w:val="18"/>
              <w:szCs w:val="18"/>
            </w:rPr>
            <w:drawing>
              <wp:inline distT="0" distB="0" distL="0" distR="0" wp14:anchorId="213A7B51" wp14:editId="5B999629">
                <wp:extent cx="1015501" cy="478800"/>
                <wp:effectExtent l="0" t="0" r="0" b="0"/>
                <wp:docPr id="2" name="Bildobjekt 2" descr="En bild som visar text, Teckensnitt, symbol, Grafik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En bild som visar text, Teckensnitt, symbol, Grafik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5501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3" w:type="dxa"/>
          <w:gridSpan w:val="2"/>
          <w:tcBorders>
            <w:top w:val="nil"/>
            <w:left w:val="nil"/>
            <w:bottom w:val="single" w:sz="4" w:space="0" w:color="C0C0C0"/>
            <w:right w:val="nil"/>
          </w:tcBorders>
          <w:tcMar>
            <w:left w:w="57" w:type="dxa"/>
          </w:tcMar>
        </w:tcPr>
        <w:p w14:paraId="319F3865" w14:textId="77777777" w:rsidR="00740DBA" w:rsidRPr="00A83E26" w:rsidRDefault="00740DBA" w:rsidP="00740DBA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657" w:type="dxa"/>
          <w:tcBorders>
            <w:top w:val="nil"/>
            <w:left w:val="nil"/>
            <w:bottom w:val="single" w:sz="4" w:space="0" w:color="C0C0C0"/>
            <w:right w:val="nil"/>
          </w:tcBorders>
          <w:tcMar>
            <w:left w:w="57" w:type="dxa"/>
          </w:tcMar>
        </w:tcPr>
        <w:p w14:paraId="44434EE9" w14:textId="77777777" w:rsidR="00740DBA" w:rsidRPr="00A83E26" w:rsidRDefault="00740DBA" w:rsidP="00740DBA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</w:tr>
    <w:tr w:rsidR="00740DBA" w:rsidRPr="00A83E26" w14:paraId="4BA2736D" w14:textId="77777777" w:rsidTr="002C51C1">
      <w:trPr>
        <w:cantSplit/>
        <w:trHeight w:hRule="exact" w:val="430"/>
      </w:trPr>
      <w:tc>
        <w:tcPr>
          <w:tcW w:w="4084" w:type="dxa"/>
          <w:gridSpan w:val="2"/>
          <w:vMerge/>
          <w:tcBorders>
            <w:left w:val="nil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0EF14DDC" w14:textId="77777777" w:rsidR="00740DBA" w:rsidRPr="00A83E26" w:rsidRDefault="00740DBA" w:rsidP="00740DBA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30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5A44A30C" w14:textId="77777777" w:rsidR="00740DBA" w:rsidRPr="00A83E26" w:rsidRDefault="00740DBA" w:rsidP="00740DBA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A83E26"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  <w:t>Projektnamn</w:t>
          </w:r>
        </w:p>
        <w:p w14:paraId="162FF10F" w14:textId="1AEDFC88" w:rsidR="00740DBA" w:rsidRPr="00A83E26" w:rsidRDefault="00740DBA" w:rsidP="00740DBA">
          <w:pPr>
            <w:pStyle w:val="Sidhuvud"/>
            <w:rPr>
              <w:rFonts w:ascii="Garamond" w:hAnsi="Garamond" w:cs="Arial"/>
              <w:b/>
              <w:color w:val="A6A6A6" w:themeColor="background1" w:themeShade="A6"/>
              <w:sz w:val="18"/>
              <w:szCs w:val="18"/>
            </w:rPr>
          </w:pPr>
          <w:r>
            <w:rPr>
              <w:rFonts w:ascii="Garamond" w:hAnsi="Garamond" w:cs="Arial"/>
              <w:b/>
              <w:color w:val="A6A6A6" w:themeColor="background1" w:themeShade="A6"/>
              <w:sz w:val="18"/>
              <w:szCs w:val="18"/>
            </w:rPr>
            <w:t>Syskonen Johanssons stipendiefond</w:t>
          </w:r>
        </w:p>
      </w:tc>
      <w:tc>
        <w:tcPr>
          <w:tcW w:w="139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483F7CED" w14:textId="77777777" w:rsidR="00740DBA" w:rsidRPr="00A83E26" w:rsidRDefault="00740DBA" w:rsidP="00740DBA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A83E26">
            <w:rPr>
              <w:rFonts w:ascii="Garamond" w:hAnsi="Garamond"/>
              <w:color w:val="A6A6A6" w:themeColor="background1" w:themeShade="A6"/>
              <w:sz w:val="18"/>
              <w:szCs w:val="18"/>
            </w:rPr>
            <w:t>Dnr</w:t>
          </w:r>
        </w:p>
        <w:p w14:paraId="46A87DF1" w14:textId="77777777" w:rsidR="00740DBA" w:rsidRPr="00A83E26" w:rsidRDefault="00740DBA" w:rsidP="00740DBA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</w:p>
      </w:tc>
      <w:tc>
        <w:tcPr>
          <w:tcW w:w="65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48F46B54" w14:textId="77777777" w:rsidR="00740DBA" w:rsidRPr="00A83E26" w:rsidRDefault="00740DBA" w:rsidP="00740DBA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A83E26"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  <w:t xml:space="preserve">Sida </w:t>
          </w:r>
        </w:p>
        <w:p w14:paraId="63C65B1E" w14:textId="77777777" w:rsidR="00740DBA" w:rsidRPr="00A83E26" w:rsidRDefault="00740DBA" w:rsidP="00740DBA">
          <w:pPr>
            <w:pStyle w:val="Sidhuvudledtext"/>
            <w:ind w:left="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A83E26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begin"/>
          </w:r>
          <w:r w:rsidRPr="00A83E26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instrText xml:space="preserve"> PAGE </w:instrText>
          </w:r>
          <w:r w:rsidRPr="00A83E26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separate"/>
          </w:r>
          <w:r>
            <w:rPr>
              <w:rStyle w:val="Sidnummer"/>
              <w:rFonts w:ascii="Garamond" w:eastAsia="Times New Roman" w:hAnsi="Garamond" w:cs="Arial"/>
              <w:noProof/>
              <w:color w:val="A6A6A6" w:themeColor="background1" w:themeShade="A6"/>
              <w:sz w:val="18"/>
              <w:szCs w:val="18"/>
              <w:lang w:eastAsia="sv-SE"/>
            </w:rPr>
            <w:t>1</w:t>
          </w:r>
          <w:r w:rsidRPr="00A83E26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end"/>
          </w:r>
        </w:p>
      </w:tc>
    </w:tr>
    <w:tr w:rsidR="00740DBA" w:rsidRPr="00A83E26" w14:paraId="3BD2CE20" w14:textId="77777777" w:rsidTr="002C51C1">
      <w:trPr>
        <w:cantSplit/>
        <w:trHeight w:hRule="exact" w:val="400"/>
      </w:trPr>
      <w:tc>
        <w:tcPr>
          <w:tcW w:w="2026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3232FB29" w14:textId="77777777" w:rsidR="00740DBA" w:rsidRPr="00A83E26" w:rsidRDefault="00740DBA" w:rsidP="00740DBA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A83E26">
            <w:rPr>
              <w:rFonts w:ascii="Garamond" w:hAnsi="Garamond"/>
              <w:color w:val="A6A6A6" w:themeColor="background1" w:themeShade="A6"/>
              <w:sz w:val="18"/>
              <w:szCs w:val="18"/>
            </w:rPr>
            <w:t>Skapad</w:t>
          </w:r>
        </w:p>
        <w:p w14:paraId="68DA1036" w14:textId="5CABBC79" w:rsidR="00740DBA" w:rsidRPr="00A83E26" w:rsidRDefault="00740DBA" w:rsidP="00740DBA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  <w: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2024-03-27</w:t>
          </w:r>
        </w:p>
      </w:tc>
      <w:tc>
        <w:tcPr>
          <w:tcW w:w="205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10ACC9ED" w14:textId="77777777" w:rsidR="00740DBA" w:rsidRPr="00A83E26" w:rsidRDefault="00740DBA" w:rsidP="00740DBA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A83E26">
            <w:rPr>
              <w:rFonts w:ascii="Garamond" w:hAnsi="Garamond"/>
              <w:color w:val="A6A6A6" w:themeColor="background1" w:themeShade="A6"/>
              <w:sz w:val="18"/>
              <w:szCs w:val="18"/>
            </w:rPr>
            <w:t>Författare</w:t>
          </w:r>
        </w:p>
        <w:p w14:paraId="4FCB4890" w14:textId="39DC71AB" w:rsidR="00740DBA" w:rsidRPr="00A83E26" w:rsidRDefault="00740DBA" w:rsidP="00740DBA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  <w: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Hanna Grahn</w:t>
          </w:r>
        </w:p>
      </w:tc>
      <w:tc>
        <w:tcPr>
          <w:tcW w:w="30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44AB9062" w14:textId="77777777" w:rsidR="00740DBA" w:rsidRPr="00A83E26" w:rsidRDefault="00740DBA" w:rsidP="00740DBA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A83E26">
            <w:rPr>
              <w:rFonts w:ascii="Garamond" w:hAnsi="Garamond"/>
              <w:color w:val="A6A6A6" w:themeColor="background1" w:themeShade="A6"/>
              <w:sz w:val="18"/>
              <w:szCs w:val="18"/>
            </w:rPr>
            <w:t>Förvaltning</w:t>
          </w:r>
        </w:p>
        <w:p w14:paraId="04CED1CD" w14:textId="575A1296" w:rsidR="00740DBA" w:rsidRPr="00A83E26" w:rsidRDefault="00740DBA" w:rsidP="00740DBA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  <w: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Kommunledningsförvaltningen</w:t>
          </w:r>
        </w:p>
      </w:tc>
      <w:tc>
        <w:tcPr>
          <w:tcW w:w="2051" w:type="dxa"/>
          <w:gridSpan w:val="2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0D5362EB" w14:textId="77777777" w:rsidR="00740DBA" w:rsidRPr="00A83E26" w:rsidRDefault="00740DBA" w:rsidP="00740DBA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A83E26">
            <w:rPr>
              <w:rFonts w:ascii="Garamond" w:hAnsi="Garamond"/>
              <w:color w:val="A6A6A6" w:themeColor="background1" w:themeShade="A6"/>
              <w:sz w:val="18"/>
              <w:szCs w:val="18"/>
            </w:rPr>
            <w:t>Dokumenttyp</w:t>
          </w:r>
        </w:p>
        <w:p w14:paraId="530682BF" w14:textId="77777777" w:rsidR="00740DBA" w:rsidRPr="00A83E26" w:rsidRDefault="00740DBA" w:rsidP="00740DBA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</w:p>
      </w:tc>
    </w:tr>
  </w:tbl>
  <w:p w14:paraId="2A7D424E" w14:textId="77777777" w:rsidR="0040572E" w:rsidRPr="00880EE7" w:rsidRDefault="0040572E">
    <w:pPr>
      <w:pStyle w:val="Sidhuvud"/>
      <w:rPr>
        <w:rFonts w:ascii="Garamond" w:hAnsi="Garamond"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390A"/>
    <w:multiLevelType w:val="singleLevel"/>
    <w:tmpl w:val="DC3C694A"/>
    <w:lvl w:ilvl="0">
      <w:start w:val="1"/>
      <w:numFmt w:val="decimal"/>
      <w:lvlText w:val="%1."/>
      <w:legacy w:legacy="1" w:legacySpace="0" w:legacyIndent="360"/>
      <w:lvlJc w:val="left"/>
      <w:pPr>
        <w:ind w:left="993" w:hanging="360"/>
      </w:pPr>
      <w:rPr>
        <w:b w:val="0"/>
      </w:rPr>
    </w:lvl>
  </w:abstractNum>
  <w:num w:numId="1" w16cid:durableId="120470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B9"/>
    <w:rsid w:val="000023D4"/>
    <w:rsid w:val="00081B29"/>
    <w:rsid w:val="00083FF8"/>
    <w:rsid w:val="000900E9"/>
    <w:rsid w:val="000E7BCD"/>
    <w:rsid w:val="00133F1E"/>
    <w:rsid w:val="00196AAB"/>
    <w:rsid w:val="001C016D"/>
    <w:rsid w:val="001D401B"/>
    <w:rsid w:val="00207431"/>
    <w:rsid w:val="00210D35"/>
    <w:rsid w:val="00247DA9"/>
    <w:rsid w:val="002620CE"/>
    <w:rsid w:val="00270894"/>
    <w:rsid w:val="002A272B"/>
    <w:rsid w:val="002B233B"/>
    <w:rsid w:val="002F0252"/>
    <w:rsid w:val="00305FC2"/>
    <w:rsid w:val="00320F32"/>
    <w:rsid w:val="003231C8"/>
    <w:rsid w:val="00325569"/>
    <w:rsid w:val="00354349"/>
    <w:rsid w:val="00381B45"/>
    <w:rsid w:val="003C5D7E"/>
    <w:rsid w:val="003D228E"/>
    <w:rsid w:val="003E2C0B"/>
    <w:rsid w:val="0040572E"/>
    <w:rsid w:val="0041792B"/>
    <w:rsid w:val="004355B1"/>
    <w:rsid w:val="00455958"/>
    <w:rsid w:val="004B2145"/>
    <w:rsid w:val="004D547B"/>
    <w:rsid w:val="004E51CA"/>
    <w:rsid w:val="0053672C"/>
    <w:rsid w:val="005468AE"/>
    <w:rsid w:val="00575D6A"/>
    <w:rsid w:val="00630037"/>
    <w:rsid w:val="0063658A"/>
    <w:rsid w:val="0064264E"/>
    <w:rsid w:val="00665FC4"/>
    <w:rsid w:val="006C00C4"/>
    <w:rsid w:val="006C5368"/>
    <w:rsid w:val="006D5ED3"/>
    <w:rsid w:val="006F5F03"/>
    <w:rsid w:val="00723178"/>
    <w:rsid w:val="00740DBA"/>
    <w:rsid w:val="00773171"/>
    <w:rsid w:val="00791B14"/>
    <w:rsid w:val="00797C02"/>
    <w:rsid w:val="007D049B"/>
    <w:rsid w:val="007F1AC5"/>
    <w:rsid w:val="00807617"/>
    <w:rsid w:val="0081628F"/>
    <w:rsid w:val="00880EE7"/>
    <w:rsid w:val="008E609B"/>
    <w:rsid w:val="009377CD"/>
    <w:rsid w:val="00946B53"/>
    <w:rsid w:val="00962369"/>
    <w:rsid w:val="00983061"/>
    <w:rsid w:val="009D7ADA"/>
    <w:rsid w:val="00A06D6D"/>
    <w:rsid w:val="00A73041"/>
    <w:rsid w:val="00AA6A6E"/>
    <w:rsid w:val="00AB5641"/>
    <w:rsid w:val="00AF48FD"/>
    <w:rsid w:val="00B0053E"/>
    <w:rsid w:val="00B347DF"/>
    <w:rsid w:val="00B41F78"/>
    <w:rsid w:val="00B95AB5"/>
    <w:rsid w:val="00B95B8E"/>
    <w:rsid w:val="00C017D2"/>
    <w:rsid w:val="00C12592"/>
    <w:rsid w:val="00C149EE"/>
    <w:rsid w:val="00C25353"/>
    <w:rsid w:val="00C44943"/>
    <w:rsid w:val="00C614E1"/>
    <w:rsid w:val="00D0255B"/>
    <w:rsid w:val="00D20B76"/>
    <w:rsid w:val="00D76910"/>
    <w:rsid w:val="00DA3F8E"/>
    <w:rsid w:val="00DB2CF9"/>
    <w:rsid w:val="00DD0F1B"/>
    <w:rsid w:val="00DE74B9"/>
    <w:rsid w:val="00E052D7"/>
    <w:rsid w:val="00E3096F"/>
    <w:rsid w:val="00E73EE9"/>
    <w:rsid w:val="00ED0EB9"/>
    <w:rsid w:val="00F51F85"/>
    <w:rsid w:val="00F626C8"/>
    <w:rsid w:val="00F7366A"/>
    <w:rsid w:val="00FB2F96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0E86413"/>
  <w15:docId w15:val="{E022D049-4823-4247-A2A6-A15EABE6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ED0E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C017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017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C017D2"/>
    <w:rPr>
      <w:sz w:val="24"/>
      <w:szCs w:val="24"/>
      <w:lang w:val="sv-SE" w:eastAsia="sv-SE" w:bidi="ar-SA"/>
    </w:rPr>
  </w:style>
  <w:style w:type="paragraph" w:customStyle="1" w:styleId="Sidhuvudledtext">
    <w:name w:val="Sidhuvud ledtext"/>
    <w:basedOn w:val="Sidhuvud"/>
    <w:rsid w:val="00C017D2"/>
    <w:pPr>
      <w:tabs>
        <w:tab w:val="clear" w:pos="4536"/>
        <w:tab w:val="clear" w:pos="9072"/>
      </w:tabs>
      <w:spacing w:before="20"/>
      <w:ind w:left="57"/>
    </w:pPr>
    <w:rPr>
      <w:rFonts w:ascii="Arial" w:eastAsia="Calibri" w:hAnsi="Arial"/>
      <w:b/>
      <w:sz w:val="16"/>
      <w:szCs w:val="20"/>
      <w:lang w:eastAsia="en-US"/>
    </w:rPr>
  </w:style>
  <w:style w:type="character" w:styleId="Sidnummer">
    <w:name w:val="page number"/>
    <w:basedOn w:val="Standardstycketeckensnitt"/>
    <w:rsid w:val="00081B29"/>
  </w:style>
  <w:style w:type="table" w:styleId="Tabellrutnt">
    <w:name w:val="Table Grid"/>
    <w:basedOn w:val="Normaltabell"/>
    <w:rsid w:val="004B2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4B214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AB56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5641"/>
    <w:rPr>
      <w:rFonts w:ascii="Tahoma" w:hAnsi="Tahoma" w:cs="Tahoma"/>
      <w:sz w:val="16"/>
      <w:szCs w:val="16"/>
    </w:rPr>
  </w:style>
  <w:style w:type="paragraph" w:styleId="Rubrik">
    <w:name w:val="Title"/>
    <w:aliases w:val="Rubrik Arial"/>
    <w:basedOn w:val="Normal"/>
    <w:next w:val="Normal"/>
    <w:link w:val="RubrikChar"/>
    <w:qFormat/>
    <w:rsid w:val="00381B45"/>
    <w:pPr>
      <w:spacing w:after="120"/>
      <w:ind w:left="1701"/>
      <w:contextualSpacing/>
    </w:pPr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RubrikChar">
    <w:name w:val="Rubrik Char"/>
    <w:aliases w:val="Rubrik Arial Char"/>
    <w:basedOn w:val="Standardstycketeckensnitt"/>
    <w:link w:val="Rubrik"/>
    <w:rsid w:val="00381B45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customStyle="1" w:styleId="BrdtextGaramond">
    <w:name w:val="Brödtext Garamond"/>
    <w:basedOn w:val="Normal"/>
    <w:link w:val="BrdtextGaramondChar"/>
    <w:qFormat/>
    <w:rsid w:val="00381B45"/>
    <w:pPr>
      <w:ind w:left="1701"/>
    </w:pPr>
    <w:rPr>
      <w:rFonts w:ascii="Garamond" w:hAnsi="Garamond"/>
    </w:rPr>
  </w:style>
  <w:style w:type="character" w:customStyle="1" w:styleId="BrdtextGaramondChar">
    <w:name w:val="Brödtext Garamond Char"/>
    <w:basedOn w:val="Standardstycketeckensnitt"/>
    <w:link w:val="BrdtextGaramond"/>
    <w:rsid w:val="00381B45"/>
    <w:rPr>
      <w:rFonts w:ascii="Garamond" w:hAnsi="Garamond"/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ED0EB9"/>
    <w:rPr>
      <w:rFonts w:ascii="Arial" w:hAnsi="Arial" w:cs="Arial"/>
      <w:b/>
      <w:bCs/>
      <w:sz w:val="26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D0255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DE7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grahn@tors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sas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orsas.se/kommun-och-politik/planer-lagar-och-styrdokument/lagar/personuppgiftshantering-gdp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orsas.se" TargetMode="External"/><Relationship Id="rId1" Type="http://schemas.openxmlformats.org/officeDocument/2006/relationships/hyperlink" Target="http://www.torsa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nn\Desktop\dokumentmall_ledning_admi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dokumentmall_ledning_admin</Template>
  <TotalTime>1</TotalTime>
  <Pages>2</Pages>
  <Words>326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Syskonen J</vt:lpstr>
    </vt:vector>
  </TitlesOfParts>
  <Company>Torsås Kommun</Company>
  <LinksUpToDate>false</LinksUpToDate>
  <CharactersWithSpaces>2872</CharactersWithSpaces>
  <SharedDoc>false</SharedDoc>
  <HLinks>
    <vt:vector size="12" baseType="variant">
      <vt:variant>
        <vt:i4>3211266</vt:i4>
      </vt:variant>
      <vt:variant>
        <vt:i4>6</vt:i4>
      </vt:variant>
      <vt:variant>
        <vt:i4>0</vt:i4>
      </vt:variant>
      <vt:variant>
        <vt:i4>5</vt:i4>
      </vt:variant>
      <vt:variant>
        <vt:lpwstr>mailto:info@torsas.se</vt:lpwstr>
      </vt:variant>
      <vt:variant>
        <vt:lpwstr/>
      </vt:variant>
      <vt:variant>
        <vt:i4>458828</vt:i4>
      </vt:variant>
      <vt:variant>
        <vt:i4>3</vt:i4>
      </vt:variant>
      <vt:variant>
        <vt:i4>0</vt:i4>
      </vt:variant>
      <vt:variant>
        <vt:i4>5</vt:i4>
      </vt:variant>
      <vt:variant>
        <vt:lpwstr>http://www.torsas.se/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Syskonen J</dc:title>
  <dc:creator>Yvonne Nilsson</dc:creator>
  <cp:lastModifiedBy>Hanna Grahn</cp:lastModifiedBy>
  <cp:revision>2</cp:revision>
  <cp:lastPrinted>2022-03-22T13:48:00Z</cp:lastPrinted>
  <dcterms:created xsi:type="dcterms:W3CDTF">2024-03-27T10:27:00Z</dcterms:created>
  <dcterms:modified xsi:type="dcterms:W3CDTF">2024-03-27T10:27:00Z</dcterms:modified>
</cp:coreProperties>
</file>